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B2" w:rsidRDefault="003344B2" w:rsidP="008116A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3344B2" w:rsidRDefault="003344B2" w:rsidP="008116A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IV/……./2024</w:t>
      </w:r>
    </w:p>
    <w:p w:rsidR="003344B2" w:rsidRDefault="003344B2" w:rsidP="008116A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3344B2" w:rsidRDefault="003344B2" w:rsidP="008116A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3344B2" w:rsidRPr="008116A8" w:rsidRDefault="003344B2" w:rsidP="008116A8">
      <w:pPr>
        <w:jc w:val="center"/>
        <w:rPr>
          <w:sz w:val="12"/>
          <w:szCs w:val="12"/>
        </w:rPr>
      </w:pPr>
    </w:p>
    <w:p w:rsidR="003344B2" w:rsidRDefault="003344B2" w:rsidP="008116A8">
      <w:pPr>
        <w:jc w:val="center"/>
        <w:rPr>
          <w:b/>
        </w:rPr>
      </w:pPr>
      <w:r>
        <w:rPr>
          <w:b/>
        </w:rPr>
        <w:t>w sprawie wyrażenia zgody na bezprzetargową sprzedaż nieruchomości położonej                w obrębie ewidencyjnym Ninikowo</w:t>
      </w:r>
    </w:p>
    <w:p w:rsidR="003344B2" w:rsidRPr="008116A8" w:rsidRDefault="003344B2" w:rsidP="008116A8">
      <w:pPr>
        <w:rPr>
          <w:sz w:val="16"/>
          <w:szCs w:val="16"/>
        </w:rPr>
      </w:pPr>
    </w:p>
    <w:p w:rsidR="003344B2" w:rsidRPr="00196188" w:rsidRDefault="003344B2" w:rsidP="008116A8">
      <w:pPr>
        <w:ind w:firstLine="708"/>
        <w:jc w:val="both"/>
      </w:pPr>
      <w:r>
        <w:t xml:space="preserve">Na podstawie art. 18 ust. 2 pkt 9 lit. a ustawy z dnia 8 marca 1990 r. o samorządzie gminnym (Dz. U. z 2024 r., poz. 609 ze zm.) oraz art. 37 ust. 2 pkt 6 ustawy z dnia 21 sierpnia 1997 r. o gospodarce nieruchomościami (Dz. U. z 2023 r., poz. 344 ze zm.) </w:t>
      </w:r>
      <w:r w:rsidRPr="00196188">
        <w:t>Rada Gminy Karnice uchwala, co następuje:</w:t>
      </w:r>
    </w:p>
    <w:p w:rsidR="003344B2" w:rsidRDefault="003344B2" w:rsidP="00C370D2">
      <w:pPr>
        <w:spacing w:line="276" w:lineRule="auto"/>
        <w:jc w:val="both"/>
      </w:pPr>
    </w:p>
    <w:p w:rsidR="003344B2" w:rsidRDefault="003344B2" w:rsidP="00C370D2">
      <w:pPr>
        <w:spacing w:line="276" w:lineRule="auto"/>
        <w:jc w:val="both"/>
      </w:pPr>
      <w:r w:rsidRPr="008116A8">
        <w:rPr>
          <w:b/>
        </w:rPr>
        <w:t>§ 1.</w:t>
      </w:r>
      <w:r>
        <w:t xml:space="preserve"> Wyraża się zgodę na sprzedaż w drodze bezprzetargowej prawa własności nieruchomości oznaczonej nr działki 56/3 o pow. </w:t>
      </w:r>
      <w:smartTag w:uri="urn:schemas-microsoft-com:office:smarttags" w:element="metricconverter">
        <w:smartTagPr>
          <w:attr w:name="ProductID" w:val="0,0153 ha"/>
        </w:smartTagPr>
        <w:r>
          <w:t>0,0153 ha</w:t>
        </w:r>
      </w:smartTag>
      <w:r>
        <w:t>, położonej w obrębie Ninikowo, objętej księgą wieczystą SZ1G/00017035/7celem poprawy warunków zagospodarowania nieruchomości przyległej oznaczonej nr działki 56/2.</w:t>
      </w:r>
    </w:p>
    <w:p w:rsidR="003344B2" w:rsidRDefault="003344B2" w:rsidP="00C370D2">
      <w:pPr>
        <w:spacing w:line="276" w:lineRule="auto"/>
        <w:jc w:val="both"/>
      </w:pPr>
    </w:p>
    <w:p w:rsidR="003344B2" w:rsidRDefault="003344B2" w:rsidP="00C370D2">
      <w:pPr>
        <w:jc w:val="both"/>
      </w:pPr>
      <w:r w:rsidRPr="008116A8">
        <w:rPr>
          <w:b/>
        </w:rPr>
        <w:t>§ 2.</w:t>
      </w:r>
      <w:r>
        <w:t xml:space="preserve"> Wykonanie uchwały powierza się Wójtowi Gminy.</w:t>
      </w:r>
    </w:p>
    <w:p w:rsidR="003344B2" w:rsidRDefault="003344B2" w:rsidP="00C370D2">
      <w:pPr>
        <w:jc w:val="both"/>
      </w:pPr>
    </w:p>
    <w:p w:rsidR="003344B2" w:rsidRDefault="003344B2" w:rsidP="00C370D2">
      <w:pPr>
        <w:jc w:val="both"/>
      </w:pPr>
      <w:r w:rsidRPr="008116A8">
        <w:rPr>
          <w:b/>
        </w:rPr>
        <w:t>§ 3.</w:t>
      </w:r>
      <w:r>
        <w:t xml:space="preserve"> Uchwała wchodzi w życie z dniem podjęcia.</w:t>
      </w:r>
    </w:p>
    <w:p w:rsidR="003344B2" w:rsidRDefault="003344B2" w:rsidP="00C370D2"/>
    <w:p w:rsidR="003344B2" w:rsidRDefault="003344B2" w:rsidP="00C370D2"/>
    <w:p w:rsidR="003344B2" w:rsidRDefault="003344B2" w:rsidP="00C370D2"/>
    <w:p w:rsidR="003344B2" w:rsidRDefault="003344B2" w:rsidP="00C370D2"/>
    <w:p w:rsidR="003344B2" w:rsidRDefault="003344B2" w:rsidP="00C370D2"/>
    <w:p w:rsidR="003344B2" w:rsidRDefault="003344B2" w:rsidP="00C370D2"/>
    <w:p w:rsidR="003344B2" w:rsidRDefault="003344B2"/>
    <w:sectPr w:rsidR="003344B2" w:rsidSect="0046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0D2"/>
    <w:rsid w:val="000455AC"/>
    <w:rsid w:val="000F7168"/>
    <w:rsid w:val="00196188"/>
    <w:rsid w:val="003344B2"/>
    <w:rsid w:val="003E1071"/>
    <w:rsid w:val="00467936"/>
    <w:rsid w:val="00495E67"/>
    <w:rsid w:val="00526478"/>
    <w:rsid w:val="008116A8"/>
    <w:rsid w:val="009041D5"/>
    <w:rsid w:val="00A55F2D"/>
    <w:rsid w:val="00C370D2"/>
    <w:rsid w:val="00CE5C10"/>
    <w:rsid w:val="00FB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2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129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user</dc:creator>
  <cp:keywords/>
  <dc:description/>
  <cp:lastModifiedBy>Lech Puzdrowski</cp:lastModifiedBy>
  <cp:revision>2</cp:revision>
  <cp:lastPrinted>2024-07-10T10:21:00Z</cp:lastPrinted>
  <dcterms:created xsi:type="dcterms:W3CDTF">2024-07-20T10:48:00Z</dcterms:created>
  <dcterms:modified xsi:type="dcterms:W3CDTF">2024-07-20T10:48:00Z</dcterms:modified>
</cp:coreProperties>
</file>