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F4" w:rsidRDefault="009459F4" w:rsidP="00FD1B5B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9459F4" w:rsidRDefault="009459F4" w:rsidP="00FD1B5B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</w:p>
    <w:p w:rsidR="009459F4" w:rsidRDefault="009459F4" w:rsidP="00FD1B5B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9459F4" w:rsidRDefault="009459F4" w:rsidP="00FD1B5B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9459F4" w:rsidRPr="00E47DD6" w:rsidRDefault="009459F4" w:rsidP="00FD1B5B">
      <w:pPr>
        <w:rPr>
          <w:sz w:val="20"/>
          <w:szCs w:val="20"/>
        </w:rPr>
      </w:pPr>
    </w:p>
    <w:p w:rsidR="009459F4" w:rsidRDefault="009459F4" w:rsidP="00FD1B5B">
      <w:pPr>
        <w:jc w:val="center"/>
        <w:rPr>
          <w:b/>
        </w:rPr>
      </w:pPr>
      <w:r>
        <w:rPr>
          <w:b/>
        </w:rPr>
        <w:t>w sprawie nadania nazwy ulicy w miejscowości Dreżewo Morskie, gmina Karnice</w:t>
      </w:r>
    </w:p>
    <w:p w:rsidR="009459F4" w:rsidRDefault="009459F4" w:rsidP="00FD1B5B">
      <w:pPr>
        <w:rPr>
          <w:b/>
        </w:rPr>
      </w:pPr>
    </w:p>
    <w:p w:rsidR="009459F4" w:rsidRPr="00196188" w:rsidRDefault="009459F4" w:rsidP="00FD1B5B">
      <w:pPr>
        <w:ind w:firstLine="708"/>
        <w:jc w:val="both"/>
      </w:pPr>
      <w:r>
        <w:t>Na podstawie art. 18 ust. 2 pkt 9 lit. a ustawy z dnia 8 marca 1990 r. o samorządzie gminnym (Dz. U. z 2024 r., poz. 609 ze zm.) w związku z art. 8 ust. 1a ustawy z dnia 21 marca 1985r. o drogach publicznych (Dz. U. z 2024 r. poz. 320</w:t>
      </w:r>
      <w:bookmarkStart w:id="0" w:name="_GoBack"/>
      <w:bookmarkEnd w:id="0"/>
      <w:r>
        <w:t xml:space="preserve">) </w:t>
      </w:r>
      <w:r w:rsidRPr="00196188">
        <w:t>Rada Gminy Karnice uchwala, co następuje:</w:t>
      </w:r>
    </w:p>
    <w:p w:rsidR="009459F4" w:rsidRDefault="009459F4" w:rsidP="00312EA6">
      <w:pPr>
        <w:jc w:val="both"/>
      </w:pPr>
    </w:p>
    <w:p w:rsidR="009459F4" w:rsidRDefault="009459F4" w:rsidP="00312EA6">
      <w:pPr>
        <w:jc w:val="both"/>
      </w:pPr>
      <w:r w:rsidRPr="00FD1B5B">
        <w:rPr>
          <w:b/>
        </w:rPr>
        <w:t>§ 1.</w:t>
      </w:r>
      <w:r>
        <w:t xml:space="preserve"> Nadaje się nazwę ,,Radosna” nowej ulicy dla drogi gminnej oznaczonej nr geodezyjnym działki 1/20 w miejscowości Dreżewo Morskie zgodnie z załącznikiem graficznym nr 1 do niniejszej uchwały.</w:t>
      </w:r>
    </w:p>
    <w:p w:rsidR="009459F4" w:rsidRDefault="009459F4" w:rsidP="00312EA6">
      <w:pPr>
        <w:jc w:val="both"/>
      </w:pPr>
    </w:p>
    <w:p w:rsidR="009459F4" w:rsidRDefault="009459F4" w:rsidP="00312EA6">
      <w:pPr>
        <w:jc w:val="both"/>
      </w:pPr>
      <w:r w:rsidRPr="00FD1B5B">
        <w:rPr>
          <w:b/>
        </w:rPr>
        <w:t>§ 2.</w:t>
      </w:r>
      <w:r>
        <w:t xml:space="preserve"> Wykonanie uchwały powierza się Wójtowi Gminy.</w:t>
      </w:r>
    </w:p>
    <w:p w:rsidR="009459F4" w:rsidRDefault="009459F4" w:rsidP="00312EA6">
      <w:pPr>
        <w:jc w:val="both"/>
      </w:pPr>
    </w:p>
    <w:p w:rsidR="009459F4" w:rsidRDefault="009459F4" w:rsidP="00312EA6">
      <w:pPr>
        <w:jc w:val="both"/>
      </w:pPr>
      <w:r w:rsidRPr="00FD1B5B">
        <w:rPr>
          <w:b/>
        </w:rPr>
        <w:t>§ 3.</w:t>
      </w:r>
      <w:r>
        <w:t xml:space="preserve"> Uchwała wchodzi w życie po upływie 14 dni od dnia jej ogłoszenia w Dzienniku Urzędowym Województwa Zachodniopomorskiego.</w:t>
      </w:r>
    </w:p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 w:rsidP="00312EA6"/>
    <w:p w:rsidR="009459F4" w:rsidRDefault="009459F4"/>
    <w:sectPr w:rsidR="009459F4" w:rsidSect="0007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EA6"/>
    <w:rsid w:val="000760AC"/>
    <w:rsid w:val="000F7168"/>
    <w:rsid w:val="00196188"/>
    <w:rsid w:val="00312EA6"/>
    <w:rsid w:val="003E1071"/>
    <w:rsid w:val="004469A2"/>
    <w:rsid w:val="00526478"/>
    <w:rsid w:val="005C1C9B"/>
    <w:rsid w:val="0092685E"/>
    <w:rsid w:val="009459F4"/>
    <w:rsid w:val="00E47DD6"/>
    <w:rsid w:val="00FD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A6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117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user</dc:creator>
  <cp:keywords/>
  <dc:description/>
  <cp:lastModifiedBy>Lech Puzdrowski</cp:lastModifiedBy>
  <cp:revision>2</cp:revision>
  <cp:lastPrinted>2024-07-12T09:07:00Z</cp:lastPrinted>
  <dcterms:created xsi:type="dcterms:W3CDTF">2024-07-20T10:57:00Z</dcterms:created>
  <dcterms:modified xsi:type="dcterms:W3CDTF">2024-07-20T10:57:00Z</dcterms:modified>
</cp:coreProperties>
</file>