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54674E" w:rsidRPr="00B06985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4674E" w:rsidRPr="00B06985" w:rsidRDefault="0054674E" w:rsidP="000A4C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06985">
              <w:rPr>
                <w:rFonts w:ascii="Arial" w:hAnsi="Arial" w:cs="Arial"/>
                <w:color w:val="000000"/>
                <w:sz w:val="20"/>
                <w:szCs w:val="20"/>
              </w:rPr>
              <w:t>Załącznik Nr 3 do Uchwały Nr ....../......../2025 Rady Gminy Karnice z dnia .................. 2025 r.</w:t>
            </w:r>
          </w:p>
        </w:tc>
      </w:tr>
      <w:tr w:rsidR="0054674E" w:rsidRPr="00B06985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4674E" w:rsidRPr="00B06985" w:rsidRDefault="0054674E" w:rsidP="000A4C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06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wydatków na realizację zadań zleconych w 2025 roku</w:t>
            </w:r>
          </w:p>
        </w:tc>
      </w:tr>
      <w:tr w:rsidR="0054674E" w:rsidRPr="00B06985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06985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06985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06985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06985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06985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06985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06985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54674E" w:rsidRPr="00B06985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528 435,25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528 435,25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528 435,25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37 131,00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37 131,00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37 131,00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37 131,00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37 131,00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37 131,00</w:t>
            </w:r>
          </w:p>
        </w:tc>
      </w:tr>
      <w:tr w:rsidR="0054674E" w:rsidRPr="00B06985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14 254,00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14 254,00</w:t>
            </w:r>
          </w:p>
        </w:tc>
      </w:tr>
      <w:tr w:rsidR="0054674E" w:rsidRPr="00B0698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75107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Wybory Prezydenta Rzeczypospolitej Polskiej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13 414,00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13 414,00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6 500,00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6 500,00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1 754,00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1 754,00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62 770,34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62 770,34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58 000,00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58 000,00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4 770,34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4 770,34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4 770,34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4 770,34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1 556 000,00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1 556 000,00</w:t>
            </w:r>
          </w:p>
        </w:tc>
      </w:tr>
      <w:tr w:rsidR="0054674E" w:rsidRPr="00B0698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1 528 000,00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1 528 000,00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1 335 220,00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1 335 220,00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5 656,61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5 656,61</w:t>
            </w:r>
          </w:p>
        </w:tc>
      </w:tr>
      <w:tr w:rsidR="0054674E" w:rsidRPr="00B06985">
        <w:trPr>
          <w:trHeight w:hRule="exact" w:val="702"/>
        </w:trPr>
        <w:tc>
          <w:tcPr>
            <w:tcW w:w="1230" w:type="dxa"/>
          </w:tcPr>
          <w:p w:rsidR="0054674E" w:rsidRPr="00B06985" w:rsidRDefault="0054674E"/>
        </w:tc>
        <w:tc>
          <w:tcPr>
            <w:tcW w:w="159" w:type="dxa"/>
          </w:tcPr>
          <w:p w:rsidR="0054674E" w:rsidRPr="00B06985" w:rsidRDefault="0054674E"/>
        </w:tc>
        <w:tc>
          <w:tcPr>
            <w:tcW w:w="1100" w:type="dxa"/>
          </w:tcPr>
          <w:p w:rsidR="0054674E" w:rsidRPr="00B06985" w:rsidRDefault="0054674E"/>
        </w:tc>
        <w:tc>
          <w:tcPr>
            <w:tcW w:w="1259" w:type="dxa"/>
          </w:tcPr>
          <w:p w:rsidR="0054674E" w:rsidRPr="00B06985" w:rsidRDefault="0054674E"/>
        </w:tc>
        <w:tc>
          <w:tcPr>
            <w:tcW w:w="4536" w:type="dxa"/>
          </w:tcPr>
          <w:p w:rsidR="0054674E" w:rsidRPr="00B06985" w:rsidRDefault="0054674E"/>
        </w:tc>
        <w:tc>
          <w:tcPr>
            <w:tcW w:w="2104" w:type="dxa"/>
          </w:tcPr>
          <w:p w:rsidR="0054674E" w:rsidRPr="00B06985" w:rsidRDefault="0054674E"/>
        </w:tc>
        <w:tc>
          <w:tcPr>
            <w:tcW w:w="1349" w:type="dxa"/>
          </w:tcPr>
          <w:p w:rsidR="0054674E" w:rsidRPr="00B06985" w:rsidRDefault="0054674E"/>
        </w:tc>
        <w:tc>
          <w:tcPr>
            <w:tcW w:w="754" w:type="dxa"/>
          </w:tcPr>
          <w:p w:rsidR="0054674E" w:rsidRPr="00B06985" w:rsidRDefault="0054674E"/>
        </w:tc>
        <w:tc>
          <w:tcPr>
            <w:tcW w:w="2104" w:type="dxa"/>
          </w:tcPr>
          <w:p w:rsidR="0054674E" w:rsidRPr="00B06985" w:rsidRDefault="0054674E"/>
        </w:tc>
      </w:tr>
      <w:tr w:rsidR="0054674E" w:rsidRPr="00B0698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4674E" w:rsidRPr="00B06985" w:rsidRDefault="0054674E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00" w:type="dxa"/>
          </w:tcPr>
          <w:p w:rsidR="0054674E" w:rsidRPr="00B06985" w:rsidRDefault="0054674E"/>
        </w:tc>
        <w:tc>
          <w:tcPr>
            <w:tcW w:w="1259" w:type="dxa"/>
          </w:tcPr>
          <w:p w:rsidR="0054674E" w:rsidRPr="00B06985" w:rsidRDefault="0054674E"/>
        </w:tc>
        <w:tc>
          <w:tcPr>
            <w:tcW w:w="4536" w:type="dxa"/>
          </w:tcPr>
          <w:p w:rsidR="0054674E" w:rsidRPr="00B06985" w:rsidRDefault="0054674E"/>
        </w:tc>
        <w:tc>
          <w:tcPr>
            <w:tcW w:w="2104" w:type="dxa"/>
          </w:tcPr>
          <w:p w:rsidR="0054674E" w:rsidRPr="00B06985" w:rsidRDefault="0054674E"/>
        </w:tc>
        <w:tc>
          <w:tcPr>
            <w:tcW w:w="1349" w:type="dxa"/>
          </w:tcPr>
          <w:p w:rsidR="0054674E" w:rsidRPr="00B06985" w:rsidRDefault="0054674E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54674E" w:rsidRDefault="0054674E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8 160,00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8 160,00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165 626,82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165 626,82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2 739,00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2 739,00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2 208,94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2 208,94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2 417,14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2 417,14</w:t>
            </w:r>
          </w:p>
        </w:tc>
      </w:tr>
      <w:tr w:rsidR="0054674E" w:rsidRPr="00B0698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1 721,49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1 721,49</w:t>
            </w:r>
          </w:p>
        </w:tc>
      </w:tr>
      <w:tr w:rsidR="0054674E" w:rsidRPr="00B0698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</w:tr>
      <w:tr w:rsidR="0054674E" w:rsidRPr="00B0698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</w:tr>
      <w:tr w:rsidR="0054674E" w:rsidRPr="00B06985">
        <w:trPr>
          <w:trHeight w:hRule="exact" w:val="277"/>
        </w:trPr>
        <w:tc>
          <w:tcPr>
            <w:tcW w:w="1259" w:type="dxa"/>
          </w:tcPr>
          <w:p w:rsidR="0054674E" w:rsidRPr="00B06985" w:rsidRDefault="0054674E"/>
        </w:tc>
        <w:tc>
          <w:tcPr>
            <w:tcW w:w="159" w:type="dxa"/>
          </w:tcPr>
          <w:p w:rsidR="0054674E" w:rsidRPr="00B06985" w:rsidRDefault="0054674E"/>
        </w:tc>
        <w:tc>
          <w:tcPr>
            <w:tcW w:w="1100" w:type="dxa"/>
          </w:tcPr>
          <w:p w:rsidR="0054674E" w:rsidRPr="00B06985" w:rsidRDefault="0054674E"/>
        </w:tc>
        <w:tc>
          <w:tcPr>
            <w:tcW w:w="1259" w:type="dxa"/>
          </w:tcPr>
          <w:p w:rsidR="0054674E" w:rsidRPr="00B06985" w:rsidRDefault="0054674E"/>
        </w:tc>
        <w:tc>
          <w:tcPr>
            <w:tcW w:w="4536" w:type="dxa"/>
          </w:tcPr>
          <w:p w:rsidR="0054674E" w:rsidRPr="00B06985" w:rsidRDefault="0054674E"/>
        </w:tc>
        <w:tc>
          <w:tcPr>
            <w:tcW w:w="2104" w:type="dxa"/>
          </w:tcPr>
          <w:p w:rsidR="0054674E" w:rsidRPr="00B06985" w:rsidRDefault="0054674E"/>
        </w:tc>
        <w:tc>
          <w:tcPr>
            <w:tcW w:w="1349" w:type="dxa"/>
          </w:tcPr>
          <w:p w:rsidR="0054674E" w:rsidRPr="00B06985" w:rsidRDefault="0054674E"/>
        </w:tc>
        <w:tc>
          <w:tcPr>
            <w:tcW w:w="754" w:type="dxa"/>
          </w:tcPr>
          <w:p w:rsidR="0054674E" w:rsidRPr="00B06985" w:rsidRDefault="0054674E"/>
        </w:tc>
        <w:tc>
          <w:tcPr>
            <w:tcW w:w="2104" w:type="dxa"/>
          </w:tcPr>
          <w:p w:rsidR="0054674E" w:rsidRPr="00B06985" w:rsidRDefault="0054674E"/>
        </w:tc>
      </w:tr>
      <w:tr w:rsidR="0054674E" w:rsidRPr="00B06985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1 670 155,34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674E" w:rsidRPr="00B06985" w:rsidRDefault="005467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06985">
              <w:rPr>
                <w:rFonts w:ascii="Arial" w:hAnsi="Arial" w:cs="Arial"/>
                <w:color w:val="000000"/>
                <w:sz w:val="16"/>
                <w:szCs w:val="16"/>
              </w:rPr>
              <w:t>2 198 590,59</w:t>
            </w:r>
          </w:p>
        </w:tc>
      </w:tr>
      <w:tr w:rsidR="0054674E" w:rsidRPr="00B06985">
        <w:trPr>
          <w:trHeight w:hRule="exact" w:val="5800"/>
        </w:trPr>
        <w:tc>
          <w:tcPr>
            <w:tcW w:w="1259" w:type="dxa"/>
          </w:tcPr>
          <w:p w:rsidR="0054674E" w:rsidRPr="00B06985" w:rsidRDefault="0054674E"/>
        </w:tc>
        <w:tc>
          <w:tcPr>
            <w:tcW w:w="159" w:type="dxa"/>
          </w:tcPr>
          <w:p w:rsidR="0054674E" w:rsidRPr="00B06985" w:rsidRDefault="0054674E"/>
        </w:tc>
        <w:tc>
          <w:tcPr>
            <w:tcW w:w="1100" w:type="dxa"/>
          </w:tcPr>
          <w:p w:rsidR="0054674E" w:rsidRPr="00B06985" w:rsidRDefault="0054674E"/>
        </w:tc>
        <w:tc>
          <w:tcPr>
            <w:tcW w:w="1259" w:type="dxa"/>
          </w:tcPr>
          <w:p w:rsidR="0054674E" w:rsidRPr="00B06985" w:rsidRDefault="0054674E"/>
        </w:tc>
        <w:tc>
          <w:tcPr>
            <w:tcW w:w="4536" w:type="dxa"/>
          </w:tcPr>
          <w:p w:rsidR="0054674E" w:rsidRPr="00B06985" w:rsidRDefault="0054674E"/>
        </w:tc>
        <w:tc>
          <w:tcPr>
            <w:tcW w:w="2104" w:type="dxa"/>
          </w:tcPr>
          <w:p w:rsidR="0054674E" w:rsidRPr="00B06985" w:rsidRDefault="0054674E"/>
        </w:tc>
        <w:tc>
          <w:tcPr>
            <w:tcW w:w="1349" w:type="dxa"/>
          </w:tcPr>
          <w:p w:rsidR="0054674E" w:rsidRPr="00B06985" w:rsidRDefault="0054674E"/>
        </w:tc>
        <w:tc>
          <w:tcPr>
            <w:tcW w:w="754" w:type="dxa"/>
          </w:tcPr>
          <w:p w:rsidR="0054674E" w:rsidRPr="00B06985" w:rsidRDefault="0054674E"/>
        </w:tc>
        <w:tc>
          <w:tcPr>
            <w:tcW w:w="2104" w:type="dxa"/>
          </w:tcPr>
          <w:p w:rsidR="0054674E" w:rsidRPr="00B06985" w:rsidRDefault="0054674E"/>
        </w:tc>
      </w:tr>
    </w:tbl>
    <w:p w:rsidR="0054674E" w:rsidRDefault="0054674E"/>
    <w:sectPr w:rsidR="0054674E" w:rsidSect="007144EB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A4CBC"/>
    <w:rsid w:val="001F0BC7"/>
    <w:rsid w:val="002832C0"/>
    <w:rsid w:val="0054674E"/>
    <w:rsid w:val="007144EB"/>
    <w:rsid w:val="00760541"/>
    <w:rsid w:val="00975433"/>
    <w:rsid w:val="00B0698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E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455</Words>
  <Characters>2734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dc:description/>
  <cp:lastModifiedBy>Lech Puzdrowski</cp:lastModifiedBy>
  <cp:revision>2</cp:revision>
  <dcterms:created xsi:type="dcterms:W3CDTF">2025-04-24T09:46:00Z</dcterms:created>
  <dcterms:modified xsi:type="dcterms:W3CDTF">2025-04-24T09:46:00Z</dcterms:modified>
</cp:coreProperties>
</file>