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417E02" w:rsidRPr="00FC7952" w:rsidTr="00D66146">
        <w:trPr>
          <w:trHeight w:hRule="exact" w:val="277"/>
        </w:trPr>
        <w:tc>
          <w:tcPr>
            <w:tcW w:w="1474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17E02" w:rsidRPr="00FC7952" w:rsidRDefault="00417E02" w:rsidP="00D6614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FC7952">
              <w:rPr>
                <w:rFonts w:ascii="Arial" w:hAnsi="Arial" w:cs="Arial"/>
                <w:color w:val="000000"/>
                <w:sz w:val="20"/>
                <w:szCs w:val="20"/>
              </w:rPr>
              <w:t>Załącznik Nr 5 do Uchwały Nr .../.../2025  Rady Gminy Karnice z dnia .......................... 2025 r.</w:t>
            </w:r>
          </w:p>
        </w:tc>
      </w:tr>
      <w:tr w:rsidR="00417E02" w:rsidRPr="00FC7952" w:rsidTr="00D66146">
        <w:trPr>
          <w:trHeight w:hRule="exact" w:val="861"/>
        </w:trPr>
        <w:tc>
          <w:tcPr>
            <w:tcW w:w="1474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17E02" w:rsidRPr="00FC7952" w:rsidRDefault="00417E02" w:rsidP="00D6614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C79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Dotacje celowe udzielone z budżetu Gminy Karnice na zadania własne gminy realizowane przez podmioty należące do sektora finansów publicznych w 2025 roku</w:t>
            </w:r>
          </w:p>
        </w:tc>
      </w:tr>
      <w:tr w:rsidR="00417E02" w:rsidRPr="00FC7952" w:rsidTr="00D66146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C79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417E02" w:rsidRPr="00FC7952" w:rsidTr="00D66146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Lokalny transport zbiorowy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417E02" w:rsidRPr="00FC7952" w:rsidTr="00D66146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417E02" w:rsidRPr="00FC7952" w:rsidTr="00D66146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417E02" w:rsidRPr="00FC7952" w:rsidTr="00D66146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24 930,58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24 930,58</w:t>
            </w:r>
          </w:p>
        </w:tc>
      </w:tr>
      <w:tr w:rsidR="00417E02" w:rsidRPr="00FC7952" w:rsidTr="00D66146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24 930,58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24 930,58</w:t>
            </w:r>
          </w:p>
        </w:tc>
      </w:tr>
      <w:tr w:rsidR="00417E02" w:rsidRPr="00FC7952" w:rsidTr="00D66146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dla pozostałych jednostek zaliczanych do sektora finansów publicznych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24 930,58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24 930,58</w:t>
            </w:r>
          </w:p>
        </w:tc>
      </w:tr>
      <w:tr w:rsidR="00417E02" w:rsidRPr="00FC7952" w:rsidTr="00D66146">
        <w:trPr>
          <w:trHeight w:hRule="exact" w:val="277"/>
        </w:trPr>
        <w:tc>
          <w:tcPr>
            <w:tcW w:w="1258" w:type="dxa"/>
          </w:tcPr>
          <w:p w:rsidR="00417E02" w:rsidRPr="00FC7952" w:rsidRDefault="00417E02"/>
        </w:tc>
        <w:tc>
          <w:tcPr>
            <w:tcW w:w="159" w:type="dxa"/>
          </w:tcPr>
          <w:p w:rsidR="00417E02" w:rsidRPr="00FC7952" w:rsidRDefault="00417E02"/>
        </w:tc>
        <w:tc>
          <w:tcPr>
            <w:tcW w:w="1100" w:type="dxa"/>
          </w:tcPr>
          <w:p w:rsidR="00417E02" w:rsidRPr="00FC7952" w:rsidRDefault="00417E02"/>
        </w:tc>
        <w:tc>
          <w:tcPr>
            <w:tcW w:w="1259" w:type="dxa"/>
          </w:tcPr>
          <w:p w:rsidR="00417E02" w:rsidRPr="00FC7952" w:rsidRDefault="00417E02"/>
        </w:tc>
        <w:tc>
          <w:tcPr>
            <w:tcW w:w="4536" w:type="dxa"/>
          </w:tcPr>
          <w:p w:rsidR="00417E02" w:rsidRPr="00FC7952" w:rsidRDefault="00417E02"/>
        </w:tc>
        <w:tc>
          <w:tcPr>
            <w:tcW w:w="2104" w:type="dxa"/>
          </w:tcPr>
          <w:p w:rsidR="00417E02" w:rsidRPr="00FC7952" w:rsidRDefault="00417E02"/>
        </w:tc>
        <w:tc>
          <w:tcPr>
            <w:tcW w:w="1349" w:type="dxa"/>
          </w:tcPr>
          <w:p w:rsidR="00417E02" w:rsidRPr="00FC7952" w:rsidRDefault="00417E02"/>
        </w:tc>
        <w:tc>
          <w:tcPr>
            <w:tcW w:w="754" w:type="dxa"/>
          </w:tcPr>
          <w:p w:rsidR="00417E02" w:rsidRPr="00FC7952" w:rsidRDefault="00417E02"/>
        </w:tc>
        <w:tc>
          <w:tcPr>
            <w:tcW w:w="2222" w:type="dxa"/>
          </w:tcPr>
          <w:p w:rsidR="00417E02" w:rsidRPr="00FC7952" w:rsidRDefault="00417E02"/>
        </w:tc>
      </w:tr>
      <w:tr w:rsidR="00417E02" w:rsidRPr="00FC7952" w:rsidTr="00D66146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226 000,00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24 930,58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7E02" w:rsidRPr="00FC7952" w:rsidRDefault="00417E0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FC7952">
              <w:rPr>
                <w:rFonts w:ascii="Arial" w:hAnsi="Arial" w:cs="Arial"/>
                <w:color w:val="000000"/>
                <w:sz w:val="16"/>
                <w:szCs w:val="16"/>
              </w:rPr>
              <w:t>250 930,58</w:t>
            </w:r>
          </w:p>
        </w:tc>
      </w:tr>
      <w:tr w:rsidR="00417E02" w:rsidRPr="00FC7952" w:rsidTr="00D66146">
        <w:trPr>
          <w:trHeight w:hRule="exact" w:val="3502"/>
        </w:trPr>
        <w:tc>
          <w:tcPr>
            <w:tcW w:w="1258" w:type="dxa"/>
          </w:tcPr>
          <w:p w:rsidR="00417E02" w:rsidRPr="00FC7952" w:rsidRDefault="00417E02"/>
        </w:tc>
        <w:tc>
          <w:tcPr>
            <w:tcW w:w="159" w:type="dxa"/>
          </w:tcPr>
          <w:p w:rsidR="00417E02" w:rsidRPr="00FC7952" w:rsidRDefault="00417E02"/>
        </w:tc>
        <w:tc>
          <w:tcPr>
            <w:tcW w:w="1100" w:type="dxa"/>
          </w:tcPr>
          <w:p w:rsidR="00417E02" w:rsidRPr="00FC7952" w:rsidRDefault="00417E02"/>
        </w:tc>
        <w:tc>
          <w:tcPr>
            <w:tcW w:w="1259" w:type="dxa"/>
          </w:tcPr>
          <w:p w:rsidR="00417E02" w:rsidRPr="00FC7952" w:rsidRDefault="00417E02"/>
        </w:tc>
        <w:tc>
          <w:tcPr>
            <w:tcW w:w="4536" w:type="dxa"/>
          </w:tcPr>
          <w:p w:rsidR="00417E02" w:rsidRPr="00FC7952" w:rsidRDefault="00417E02"/>
        </w:tc>
        <w:tc>
          <w:tcPr>
            <w:tcW w:w="2104" w:type="dxa"/>
          </w:tcPr>
          <w:p w:rsidR="00417E02" w:rsidRPr="00FC7952" w:rsidRDefault="00417E02"/>
        </w:tc>
        <w:tc>
          <w:tcPr>
            <w:tcW w:w="1349" w:type="dxa"/>
          </w:tcPr>
          <w:p w:rsidR="00417E02" w:rsidRPr="00FC7952" w:rsidRDefault="00417E02"/>
        </w:tc>
        <w:tc>
          <w:tcPr>
            <w:tcW w:w="754" w:type="dxa"/>
          </w:tcPr>
          <w:p w:rsidR="00417E02" w:rsidRPr="00FC7952" w:rsidRDefault="00417E02"/>
        </w:tc>
        <w:tc>
          <w:tcPr>
            <w:tcW w:w="2222" w:type="dxa"/>
          </w:tcPr>
          <w:p w:rsidR="00417E02" w:rsidRPr="00FC7952" w:rsidRDefault="00417E02"/>
        </w:tc>
      </w:tr>
    </w:tbl>
    <w:p w:rsidR="00417E02" w:rsidRDefault="00417E02"/>
    <w:sectPr w:rsidR="00417E02" w:rsidSect="00D43601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417E02"/>
    <w:rsid w:val="009B4565"/>
    <w:rsid w:val="00B33DFE"/>
    <w:rsid w:val="00D31453"/>
    <w:rsid w:val="00D43601"/>
    <w:rsid w:val="00D66146"/>
    <w:rsid w:val="00D85171"/>
    <w:rsid w:val="00E209E2"/>
    <w:rsid w:val="00FC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0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216</Words>
  <Characters>1296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dc:description/>
  <cp:lastModifiedBy>Lech Puzdrowski</cp:lastModifiedBy>
  <cp:revision>2</cp:revision>
  <dcterms:created xsi:type="dcterms:W3CDTF">2025-04-24T10:04:00Z</dcterms:created>
  <dcterms:modified xsi:type="dcterms:W3CDTF">2025-04-24T10:04:00Z</dcterms:modified>
</cp:coreProperties>
</file>