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258"/>
        <w:gridCol w:w="159"/>
        <w:gridCol w:w="1100"/>
        <w:gridCol w:w="1259"/>
        <w:gridCol w:w="3736"/>
        <w:gridCol w:w="800"/>
        <w:gridCol w:w="2176"/>
      </w:tblGrid>
      <w:tr w:rsidR="006A6638" w:rsidRPr="000D080D">
        <w:trPr>
          <w:trHeight w:hRule="exact" w:val="277"/>
        </w:trPr>
        <w:tc>
          <w:tcPr>
            <w:tcW w:w="10432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6638" w:rsidRPr="000D080D" w:rsidRDefault="006A6638"/>
        </w:tc>
      </w:tr>
      <w:tr w:rsidR="006A6638" w:rsidRPr="000D080D">
        <w:trPr>
          <w:trHeight w:hRule="exact" w:val="1616"/>
        </w:trPr>
        <w:tc>
          <w:tcPr>
            <w:tcW w:w="10432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240" w:lineRule="auto"/>
              <w:rPr>
                <w:sz w:val="20"/>
                <w:szCs w:val="20"/>
              </w:rPr>
            </w:pPr>
            <w:r w:rsidRPr="000D080D">
              <w:rPr>
                <w:rFonts w:ascii="Arial" w:hAnsi="Arial" w:cs="Arial"/>
                <w:color w:val="000000"/>
                <w:sz w:val="20"/>
                <w:szCs w:val="20"/>
              </w:rPr>
              <w:t>Załącznik Nr 3</w:t>
            </w:r>
          </w:p>
          <w:p w:rsidR="006A6638" w:rsidRPr="000D080D" w:rsidRDefault="006A6638">
            <w:pPr>
              <w:spacing w:after="0" w:line="240" w:lineRule="auto"/>
              <w:rPr>
                <w:sz w:val="20"/>
                <w:szCs w:val="20"/>
              </w:rPr>
            </w:pPr>
            <w:r w:rsidRPr="000D080D">
              <w:rPr>
                <w:rFonts w:ascii="Arial" w:hAnsi="Arial" w:cs="Arial"/>
                <w:color w:val="000000"/>
                <w:sz w:val="20"/>
                <w:szCs w:val="20"/>
              </w:rPr>
              <w:t>do Uchwały Nr ..../…/2025</w:t>
            </w:r>
          </w:p>
          <w:p w:rsidR="006A6638" w:rsidRPr="000D080D" w:rsidRDefault="006A6638">
            <w:pPr>
              <w:spacing w:after="0" w:line="240" w:lineRule="auto"/>
              <w:rPr>
                <w:sz w:val="20"/>
                <w:szCs w:val="20"/>
              </w:rPr>
            </w:pPr>
            <w:r w:rsidRPr="000D080D">
              <w:rPr>
                <w:rFonts w:ascii="Arial" w:hAnsi="Arial" w:cs="Arial"/>
                <w:color w:val="000000"/>
                <w:sz w:val="20"/>
                <w:szCs w:val="20"/>
              </w:rPr>
              <w:t>Rady Gminy Karnice z dnia .......</w:t>
            </w:r>
          </w:p>
          <w:p w:rsidR="006A6638" w:rsidRPr="000D080D" w:rsidRDefault="006A6638">
            <w:pPr>
              <w:spacing w:after="0" w:line="240" w:lineRule="auto"/>
              <w:rPr>
                <w:sz w:val="20"/>
                <w:szCs w:val="20"/>
              </w:rPr>
            </w:pPr>
          </w:p>
          <w:p w:rsidR="006A6638" w:rsidRPr="000D080D" w:rsidRDefault="006A6638">
            <w:pPr>
              <w:spacing w:after="0" w:line="240" w:lineRule="auto"/>
              <w:rPr>
                <w:sz w:val="20"/>
                <w:szCs w:val="20"/>
              </w:rPr>
            </w:pPr>
          </w:p>
          <w:p w:rsidR="006A6638" w:rsidRPr="000D080D" w:rsidRDefault="006A6638" w:rsidP="00DC0F1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080D">
              <w:rPr>
                <w:rFonts w:ascii="Arial" w:hAnsi="Arial" w:cs="Arial"/>
                <w:b/>
                <w:color w:val="000000"/>
                <w:sz w:val="20"/>
                <w:szCs w:val="20"/>
              </w:rPr>
              <w:t>Dotacje celowe udzielone z budżetu Gminy Karnice na zadania własne gminy realizowane przez podmioty nienależące do sektora finansów publicznych</w:t>
            </w:r>
          </w:p>
          <w:p w:rsidR="006A6638" w:rsidRPr="000D080D" w:rsidRDefault="006A6638" w:rsidP="00DC0F1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A6638" w:rsidRPr="000D080D" w:rsidRDefault="006A6638" w:rsidP="00DC0F1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A6638" w:rsidRPr="000D080D" w:rsidRDefault="006A6638" w:rsidP="00DC0F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6638" w:rsidRPr="000D080D">
        <w:trPr>
          <w:trHeight w:hRule="exact" w:val="26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0D080D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0D080D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0D080D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0D080D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0D080D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</w:tc>
      </w:tr>
      <w:tr w:rsidR="006A6638" w:rsidRPr="000D080D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b/>
                <w:color w:val="000000"/>
                <w:sz w:val="16"/>
                <w:szCs w:val="16"/>
              </w:rPr>
              <w:t>40 000,00</w:t>
            </w:r>
          </w:p>
        </w:tc>
      </w:tr>
      <w:tr w:rsidR="006A6638" w:rsidRPr="000D080D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color w:val="000000"/>
                <w:sz w:val="16"/>
                <w:szCs w:val="16"/>
              </w:rPr>
              <w:t>75075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color w:val="000000"/>
                <w:sz w:val="16"/>
                <w:szCs w:val="16"/>
              </w:rPr>
              <w:t>Promocja jednostek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</w:tr>
      <w:tr w:rsidR="006A6638" w:rsidRPr="000D080D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color w:val="000000"/>
                <w:sz w:val="16"/>
                <w:szCs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</w:tr>
      <w:tr w:rsidR="006A6638" w:rsidRPr="000D080D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b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b/>
                <w:color w:val="000000"/>
                <w:sz w:val="16"/>
                <w:szCs w:val="16"/>
              </w:rPr>
              <w:t>5 463,00</w:t>
            </w:r>
          </w:p>
        </w:tc>
      </w:tr>
      <w:tr w:rsidR="006A6638" w:rsidRPr="000D080D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color w:val="000000"/>
                <w:sz w:val="16"/>
                <w:szCs w:val="16"/>
              </w:rPr>
              <w:t>5 463,00</w:t>
            </w:r>
          </w:p>
        </w:tc>
      </w:tr>
      <w:tr w:rsidR="006A6638" w:rsidRPr="000D080D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color w:val="000000"/>
                <w:sz w:val="16"/>
                <w:szCs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color w:val="000000"/>
                <w:sz w:val="16"/>
                <w:szCs w:val="16"/>
              </w:rPr>
              <w:t>5 463,00</w:t>
            </w:r>
          </w:p>
        </w:tc>
      </w:tr>
      <w:tr w:rsidR="006A6638" w:rsidRPr="000D080D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b/>
                <w:color w:val="000000"/>
                <w:sz w:val="16"/>
                <w:szCs w:val="16"/>
              </w:rPr>
              <w:t>926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b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b/>
                <w:color w:val="000000"/>
                <w:sz w:val="16"/>
                <w:szCs w:val="16"/>
              </w:rPr>
              <w:t>160 000,00</w:t>
            </w:r>
          </w:p>
        </w:tc>
      </w:tr>
      <w:tr w:rsidR="006A6638" w:rsidRPr="000D080D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color w:val="000000"/>
                <w:sz w:val="16"/>
                <w:szCs w:val="16"/>
              </w:rPr>
              <w:t>92605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color w:val="000000"/>
                <w:sz w:val="16"/>
                <w:szCs w:val="16"/>
              </w:rPr>
              <w:t>Zadania w zakresie kultury fizycznej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color w:val="000000"/>
                <w:sz w:val="16"/>
                <w:szCs w:val="16"/>
              </w:rPr>
              <w:t>160 000,00</w:t>
            </w:r>
          </w:p>
        </w:tc>
      </w:tr>
      <w:tr w:rsidR="006A6638" w:rsidRPr="000D080D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color w:val="000000"/>
                <w:sz w:val="16"/>
                <w:szCs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color w:val="000000"/>
                <w:sz w:val="16"/>
                <w:szCs w:val="16"/>
              </w:rPr>
              <w:t>160 000,00</w:t>
            </w:r>
          </w:p>
        </w:tc>
      </w:tr>
      <w:tr w:rsidR="006A6638" w:rsidRPr="000D080D">
        <w:trPr>
          <w:trHeight w:hRule="exact" w:val="277"/>
        </w:trPr>
        <w:tc>
          <w:tcPr>
            <w:tcW w:w="1230" w:type="dxa"/>
          </w:tcPr>
          <w:p w:rsidR="006A6638" w:rsidRPr="000D080D" w:rsidRDefault="006A6638"/>
        </w:tc>
        <w:tc>
          <w:tcPr>
            <w:tcW w:w="159" w:type="dxa"/>
          </w:tcPr>
          <w:p w:rsidR="006A6638" w:rsidRPr="000D080D" w:rsidRDefault="006A6638"/>
        </w:tc>
        <w:tc>
          <w:tcPr>
            <w:tcW w:w="1100" w:type="dxa"/>
          </w:tcPr>
          <w:p w:rsidR="006A6638" w:rsidRPr="000D080D" w:rsidRDefault="006A6638"/>
        </w:tc>
        <w:tc>
          <w:tcPr>
            <w:tcW w:w="1259" w:type="dxa"/>
          </w:tcPr>
          <w:p w:rsidR="006A6638" w:rsidRPr="000D080D" w:rsidRDefault="006A6638"/>
        </w:tc>
        <w:tc>
          <w:tcPr>
            <w:tcW w:w="3736" w:type="dxa"/>
          </w:tcPr>
          <w:p w:rsidR="006A6638" w:rsidRPr="000D080D" w:rsidRDefault="006A6638"/>
        </w:tc>
        <w:tc>
          <w:tcPr>
            <w:tcW w:w="800" w:type="dxa"/>
          </w:tcPr>
          <w:p w:rsidR="006A6638" w:rsidRPr="000D080D" w:rsidRDefault="006A6638"/>
        </w:tc>
        <w:tc>
          <w:tcPr>
            <w:tcW w:w="2149" w:type="dxa"/>
          </w:tcPr>
          <w:p w:rsidR="006A6638" w:rsidRPr="000D080D" w:rsidRDefault="006A6638"/>
        </w:tc>
      </w:tr>
      <w:tr w:rsidR="006A6638" w:rsidRPr="000D080D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0D080D">
              <w:rPr>
                <w:rFonts w:ascii="Arial" w:hAnsi="Arial" w:cs="Arial"/>
                <w:color w:val="000000"/>
                <w:sz w:val="16"/>
                <w:szCs w:val="16"/>
              </w:rPr>
              <w:t>205 463,00</w:t>
            </w:r>
          </w:p>
        </w:tc>
      </w:tr>
      <w:tr w:rsidR="006A6638" w:rsidRPr="000D080D">
        <w:trPr>
          <w:trHeight w:hRule="exact" w:val="8522"/>
        </w:trPr>
        <w:tc>
          <w:tcPr>
            <w:tcW w:w="1230" w:type="dxa"/>
          </w:tcPr>
          <w:p w:rsidR="006A6638" w:rsidRPr="000D080D" w:rsidRDefault="006A6638"/>
        </w:tc>
        <w:tc>
          <w:tcPr>
            <w:tcW w:w="159" w:type="dxa"/>
          </w:tcPr>
          <w:p w:rsidR="006A6638" w:rsidRPr="000D080D" w:rsidRDefault="006A6638"/>
        </w:tc>
        <w:tc>
          <w:tcPr>
            <w:tcW w:w="1100" w:type="dxa"/>
          </w:tcPr>
          <w:p w:rsidR="006A6638" w:rsidRPr="000D080D" w:rsidRDefault="006A6638"/>
        </w:tc>
        <w:tc>
          <w:tcPr>
            <w:tcW w:w="1259" w:type="dxa"/>
          </w:tcPr>
          <w:p w:rsidR="006A6638" w:rsidRPr="000D080D" w:rsidRDefault="006A6638"/>
        </w:tc>
        <w:tc>
          <w:tcPr>
            <w:tcW w:w="3736" w:type="dxa"/>
          </w:tcPr>
          <w:p w:rsidR="006A6638" w:rsidRPr="000D080D" w:rsidRDefault="006A6638"/>
        </w:tc>
        <w:tc>
          <w:tcPr>
            <w:tcW w:w="800" w:type="dxa"/>
          </w:tcPr>
          <w:p w:rsidR="006A6638" w:rsidRPr="000D080D" w:rsidRDefault="006A6638"/>
        </w:tc>
        <w:tc>
          <w:tcPr>
            <w:tcW w:w="2149" w:type="dxa"/>
          </w:tcPr>
          <w:p w:rsidR="006A6638" w:rsidRPr="000D080D" w:rsidRDefault="006A6638">
            <w:bookmarkStart w:id="0" w:name="_GoBack"/>
            <w:bookmarkEnd w:id="0"/>
          </w:p>
        </w:tc>
      </w:tr>
      <w:tr w:rsidR="006A6638" w:rsidRPr="000D080D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A6638" w:rsidRPr="000D080D" w:rsidRDefault="006A66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6A6638" w:rsidRPr="000D080D" w:rsidRDefault="006A6638"/>
        </w:tc>
        <w:tc>
          <w:tcPr>
            <w:tcW w:w="1259" w:type="dxa"/>
          </w:tcPr>
          <w:p w:rsidR="006A6638" w:rsidRPr="000D080D" w:rsidRDefault="006A6638"/>
        </w:tc>
        <w:tc>
          <w:tcPr>
            <w:tcW w:w="3736" w:type="dxa"/>
          </w:tcPr>
          <w:p w:rsidR="006A6638" w:rsidRPr="000D080D" w:rsidRDefault="006A6638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A6638" w:rsidRPr="000D080D" w:rsidRDefault="006A663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6A6638" w:rsidRDefault="006A6638"/>
    <w:sectPr w:rsidR="006A6638" w:rsidSect="006B5AE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0D080D"/>
    <w:rsid w:val="001F0BC7"/>
    <w:rsid w:val="003C0E5E"/>
    <w:rsid w:val="006A6638"/>
    <w:rsid w:val="006B5AE9"/>
    <w:rsid w:val="009369B2"/>
    <w:rsid w:val="00CE2888"/>
    <w:rsid w:val="00D31453"/>
    <w:rsid w:val="00DC0F11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E9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141</Words>
  <Characters>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Wydatki_szczegoly_FastRep</dc:title>
  <dc:subject/>
  <dc:creator>FastReport.NET</dc:creator>
  <cp:keywords/>
  <dc:description/>
  <cp:lastModifiedBy>Lech Puzdrowski</cp:lastModifiedBy>
  <cp:revision>2</cp:revision>
  <dcterms:created xsi:type="dcterms:W3CDTF">2025-08-01T10:50:00Z</dcterms:created>
  <dcterms:modified xsi:type="dcterms:W3CDTF">2025-08-01T10:50:00Z</dcterms:modified>
</cp:coreProperties>
</file>