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CB" w:rsidRPr="00487401" w:rsidRDefault="001F4CCB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 xml:space="preserve"> Załącznik Nr 2</w:t>
      </w:r>
    </w:p>
    <w:p w:rsidR="001F4CCB" w:rsidRPr="00487401" w:rsidRDefault="001F4CCB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>do Uchwały Nr …/…/2025</w:t>
      </w:r>
    </w:p>
    <w:p w:rsidR="001F4CCB" w:rsidRPr="00487401" w:rsidRDefault="001F4CCB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>Rady Gminy Karnice</w:t>
      </w:r>
    </w:p>
    <w:p w:rsidR="001F4CCB" w:rsidRDefault="001F4CCB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>z dnia ……… 2025 roku</w:t>
      </w:r>
    </w:p>
    <w:p w:rsidR="001F4CCB" w:rsidRDefault="001F4CCB" w:rsidP="00173E7C">
      <w:pPr>
        <w:pStyle w:val="TytuPublink"/>
        <w:keepNext/>
        <w:widowControl/>
      </w:pPr>
      <w:r>
        <w:t>Objaśnienia przyjętych wartości do Wieloletniej Prognozy Finansowej Gminy Karnice na lata 2025-2037</w:t>
      </w:r>
    </w:p>
    <w:p w:rsidR="001F4CCB" w:rsidRDefault="001F4CCB" w:rsidP="00173E7C">
      <w:pPr>
        <w:pStyle w:val="TekstPublink"/>
        <w:widowControl/>
      </w:pPr>
      <w:r>
        <w:t>Zgodnie ze zmianami w budżecie dokonano następujących zmian w Wieloletniej Prognozie Finansowej Gminy Karnice:</w:t>
      </w:r>
    </w:p>
    <w:p w:rsidR="001F4CCB" w:rsidRDefault="001F4CCB" w:rsidP="00173E7C">
      <w:pPr>
        <w:pStyle w:val="ListaPublink"/>
        <w:widowControl/>
        <w:numPr>
          <w:ilvl w:val="0"/>
          <w:numId w:val="9"/>
        </w:numPr>
        <w:autoSpaceDE w:val="0"/>
        <w:autoSpaceDN w:val="0"/>
        <w:adjustRightInd w:val="0"/>
      </w:pPr>
      <w:r>
        <w:t>Dochody ogółem zwiększono o 727 349,55 zł, z czego dochody bieżące zwiększono o 421 352,55 zł, a dochody majątkowe zwiększono o 305 997,00 zł.</w:t>
      </w:r>
    </w:p>
    <w:p w:rsidR="001F4CCB" w:rsidRDefault="001F4CCB" w:rsidP="00173E7C">
      <w:pPr>
        <w:pStyle w:val="ListaPublink"/>
        <w:widowControl/>
        <w:numPr>
          <w:ilvl w:val="0"/>
          <w:numId w:val="9"/>
        </w:numPr>
        <w:autoSpaceDE w:val="0"/>
        <w:autoSpaceDN w:val="0"/>
        <w:adjustRightInd w:val="0"/>
      </w:pPr>
      <w:r>
        <w:t>Wydatki ogółem zwiększono o 727 349,55 zł, z czego wydatki bieżące zwiększono o 272 973,44 zł, a wydatki majątkowe zwiększono o 454 376,11 zł.</w:t>
      </w:r>
    </w:p>
    <w:p w:rsidR="001F4CCB" w:rsidRDefault="001F4CCB" w:rsidP="00173E7C">
      <w:pPr>
        <w:pStyle w:val="ListaPublink"/>
        <w:widowControl/>
        <w:numPr>
          <w:ilvl w:val="0"/>
          <w:numId w:val="9"/>
        </w:numPr>
        <w:autoSpaceDE w:val="0"/>
        <w:autoSpaceDN w:val="0"/>
        <w:adjustRightInd w:val="0"/>
      </w:pPr>
      <w:r>
        <w:t>Wynik budżetu nie uległ zmianie.</w:t>
      </w:r>
    </w:p>
    <w:p w:rsidR="001F4CCB" w:rsidRDefault="001F4CCB" w:rsidP="00173E7C">
      <w:pPr>
        <w:pStyle w:val="TekstPublink"/>
        <w:widowControl/>
      </w:pPr>
      <w:r>
        <w:t>Szczegółowe informacje na temat zmian w zakresie dochodów, wydatków i wyniku budżetu w roku budżetowym przedstawiono w tabeli poniżej.</w:t>
      </w:r>
    </w:p>
    <w:p w:rsidR="001F4CCB" w:rsidRDefault="001F4CCB" w:rsidP="00173E7C">
      <w:pPr>
        <w:pStyle w:val="PodpistabeliPublink"/>
        <w:keepNext/>
        <w:widowControl/>
      </w:pPr>
      <w:r>
        <w:t>Zmiany w dochodach i wydatkach w 2025 roku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2268"/>
        <w:gridCol w:w="2268"/>
        <w:gridCol w:w="2268"/>
      </w:tblGrid>
      <w:tr w:rsidR="001F4CCB" w:rsidRPr="00173E7C" w:rsidTr="00173E7C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Po zmianie [zł]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</w:pPr>
            <w:r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52 044 956,01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+727 349,55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52 772 305,56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</w:pPr>
            <w:r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30 901 377,66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+421 352,55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31 322 730,21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</w:pPr>
            <w:r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3 232 166,11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+156 213,55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3 388 379,66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</w:pPr>
            <w:r>
              <w:t>Pozostałe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17 435 519,35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+265 139,00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17 700 658,35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</w:pPr>
            <w:r>
              <w:t>Dochody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21 143 578,35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+305 997,00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21 449 575,35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</w:pPr>
            <w:r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50 161 580,12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+727 349,55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50 888 929,67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</w:pPr>
            <w:r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28 678 753,24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+272 973,44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28 951 726,68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</w:pPr>
            <w:r>
              <w:t>Wynagrodzenia i pochodne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13 694 297,18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-21 575,31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13 672 721,87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</w:pPr>
            <w:r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14 414 456,06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+294 548,75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14 709 004,81</w:t>
            </w:r>
          </w:p>
        </w:tc>
      </w:tr>
      <w:tr w:rsidR="001F4CCB" w:rsidRPr="00173E7C" w:rsidTr="00173E7C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</w:pPr>
            <w:r>
              <w:t>Wydatki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21 482 826,88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+454 376,11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WyrnionakomrkatabeliPublink"/>
              <w:widowControl/>
              <w:jc w:val="right"/>
            </w:pPr>
            <w:r>
              <w:t>21 937 202,99</w:t>
            </w:r>
          </w:p>
        </w:tc>
      </w:tr>
    </w:tbl>
    <w:p w:rsidR="001F4CCB" w:rsidRDefault="001F4CCB" w:rsidP="00173E7C">
      <w:pPr>
        <w:pStyle w:val="TekstPublink"/>
        <w:widowControl/>
      </w:pPr>
    </w:p>
    <w:p w:rsidR="001F4CCB" w:rsidRDefault="001F4CCB" w:rsidP="00173E7C">
      <w:pPr>
        <w:pStyle w:val="TekstPublink"/>
        <w:widowControl/>
      </w:pPr>
      <w:r>
        <w:t>W Wieloletniej Prognozie Finansowej Gminy Karnice:</w:t>
      </w:r>
    </w:p>
    <w:p w:rsidR="001F4CCB" w:rsidRDefault="001F4CCB" w:rsidP="00173E7C">
      <w:pPr>
        <w:pStyle w:val="ListaPublink"/>
        <w:widowControl/>
        <w:numPr>
          <w:ilvl w:val="0"/>
          <w:numId w:val="10"/>
        </w:numPr>
        <w:autoSpaceDE w:val="0"/>
        <w:autoSpaceDN w:val="0"/>
        <w:adjustRightInd w:val="0"/>
      </w:pPr>
      <w:r>
        <w:t>Przychody ogółem w roku budżetowym nie uległy zmianie.</w:t>
      </w:r>
    </w:p>
    <w:p w:rsidR="001F4CCB" w:rsidRDefault="001F4CCB" w:rsidP="00173E7C">
      <w:pPr>
        <w:pStyle w:val="ListaPublink"/>
        <w:widowControl/>
        <w:numPr>
          <w:ilvl w:val="0"/>
          <w:numId w:val="10"/>
        </w:numPr>
        <w:autoSpaceDE w:val="0"/>
        <w:autoSpaceDN w:val="0"/>
        <w:adjustRightInd w:val="0"/>
      </w:pPr>
      <w:r>
        <w:t>Rozchody ogółem w roku budżetowym nie uległy zmianie.</w:t>
      </w:r>
    </w:p>
    <w:p w:rsidR="001F4CCB" w:rsidRDefault="001F4CCB" w:rsidP="00173E7C">
      <w:pPr>
        <w:pStyle w:val="TekstPublink"/>
        <w:widowControl/>
      </w:pPr>
      <w:r>
        <w:t>Od 2026 nie dokonywano zmian w zakresie planowanych przychodów.</w:t>
      </w:r>
    </w:p>
    <w:p w:rsidR="001F4CCB" w:rsidRDefault="001F4CCB" w:rsidP="00173E7C">
      <w:pPr>
        <w:pStyle w:val="TekstPublink"/>
        <w:widowControl/>
      </w:pPr>
      <w:r>
        <w:t>Od 2026 nie dokonywano zmian w zakresie planowanych rozchodów.</w:t>
      </w:r>
    </w:p>
    <w:p w:rsidR="001F4CCB" w:rsidRDefault="001F4CCB" w:rsidP="00173E7C">
      <w:pPr>
        <w:pStyle w:val="TekstPublink"/>
        <w:widowControl/>
      </w:pPr>
      <w:r>
        <w:t>Zmiany w Wieloletniej Prognozie Finansowej Gminy Karnice na lata 2025-2037 spowodowały modyfikacje w kształtowaniu się relacji z art. 243 ustawy o finansach publicznych. Szczegóły zaprezentowano w tabeli poniżej.</w:t>
      </w:r>
    </w:p>
    <w:p w:rsidR="001F4CCB" w:rsidRDefault="001F4CCB" w:rsidP="00173E7C">
      <w:pPr>
        <w:pStyle w:val="PodpistabeliPublink"/>
        <w:keepNext/>
        <w:widowControl/>
      </w:pPr>
      <w:r>
        <w:t>Kształtowanie się relacji z art. 243 ust. 1 ustawy o finansach publicznych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12"/>
        <w:gridCol w:w="1512"/>
        <w:gridCol w:w="1511"/>
        <w:gridCol w:w="1511"/>
        <w:gridCol w:w="1511"/>
        <w:gridCol w:w="1515"/>
      </w:tblGrid>
      <w:tr w:rsidR="001F4CCB" w:rsidRPr="00173E7C" w:rsidTr="00173E7C">
        <w:trPr>
          <w:tblHeader/>
        </w:trPr>
        <w:tc>
          <w:tcPr>
            <w:tcW w:w="82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Rok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Obsługa zadłużenia (fakt. i plan. po wyłączeniach)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Maksymalna obsługa zadłużenia (wg planu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Zachowanie relacji z art. 243 (w oparciu o plan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Maksymalna obsługa zadłużenia (wg wykonania)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NagwektabeliPublink"/>
              <w:widowControl/>
              <w:jc w:val="center"/>
            </w:pPr>
            <w:r w:rsidRPr="00173E7C">
              <w:rPr>
                <w:rFonts w:cs="Calibri"/>
              </w:rPr>
              <w:t>Zachowanie relacji z art. 243 (w oparciu o wykonanie)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2025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5,29%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16,78%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16,81%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2026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5,84%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14,01%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14,02%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2027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5,63%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14,33%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14,34%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2028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3,34%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13,26%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13,28%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2029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3,22%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12,51%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12,52%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2030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2,99%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8,65%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8,66%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2031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2,70%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7,32%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7,34%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2032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2,84%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9,04%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9,04%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2033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2,77%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8,80%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8,80%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2034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2,18%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8,76%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8,76%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2035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2,06%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8,75%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8,75%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2036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1,90%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8,81%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8,81%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  <w:tr w:rsidR="001F4CCB" w:rsidRPr="00173E7C" w:rsidTr="00173E7C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2037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2,69%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8,87%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right"/>
            </w:pPr>
            <w:r>
              <w:t>8,87%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1F4CCB" w:rsidRDefault="001F4CCB" w:rsidP="00173E7C">
            <w:pPr>
              <w:pStyle w:val="KomrkatabeliPublink"/>
              <w:widowControl/>
              <w:jc w:val="center"/>
            </w:pPr>
            <w:r>
              <w:t>TAK</w:t>
            </w:r>
          </w:p>
        </w:tc>
      </w:tr>
    </w:tbl>
    <w:p w:rsidR="001F4CCB" w:rsidRDefault="001F4CCB" w:rsidP="00173E7C">
      <w:pPr>
        <w:pStyle w:val="TekstPublink"/>
        <w:widowControl/>
      </w:pPr>
    </w:p>
    <w:p w:rsidR="001F4CCB" w:rsidRDefault="001F4CCB" w:rsidP="00173E7C">
      <w:pPr>
        <w:pStyle w:val="TekstPublink"/>
        <w:widowControl/>
      </w:pPr>
      <w:r>
        <w:t>Dane w tabeli powyżej wskazują, że w całym okresie prognozy Gmina Karnice spełnia relację, o której mowa w art. 243 ust. 1 ustawy o finansach publicznych. Spełnienie dotyczy zarówno relacji obliczonej na podstawie planu na dzień 30.09.2024 r. jak i w oparciu o dane z wykonania budżetu.</w:t>
      </w:r>
    </w:p>
    <w:p w:rsidR="001F4CCB" w:rsidRDefault="001F4CCB" w:rsidP="00173E7C">
      <w:pPr>
        <w:pStyle w:val="TekstPublink"/>
        <w:widowControl/>
      </w:pPr>
      <w:r>
        <w:t>Zmiana Wieloletniej Prognozy Finansowej Gminy Karnice obejmuje również zmiany w załączniku nr 3, które szczegółowo opisano poniżej.</w:t>
      </w:r>
    </w:p>
    <w:p w:rsidR="001F4CCB" w:rsidRDefault="001F4CCB" w:rsidP="00173E7C">
      <w:pPr>
        <w:pStyle w:val="TekstPublink"/>
        <w:widowControl/>
      </w:pPr>
      <w:r>
        <w:t>Dokonano zmian w zakresie następujących przedsięwzięć:</w:t>
      </w:r>
    </w:p>
    <w:p w:rsidR="001F4CCB" w:rsidRDefault="001F4CCB" w:rsidP="00173E7C">
      <w:pPr>
        <w:pStyle w:val="ListaPublink"/>
        <w:widowControl/>
        <w:numPr>
          <w:ilvl w:val="0"/>
          <w:numId w:val="11"/>
        </w:numPr>
        <w:autoSpaceDE w:val="0"/>
        <w:autoSpaceDN w:val="0"/>
        <w:adjustRightInd w:val="0"/>
      </w:pPr>
      <w:r>
        <w:t>Projekt kanalizacji w Lędzinie.</w:t>
      </w:r>
    </w:p>
    <w:p w:rsidR="001F4CCB" w:rsidRDefault="001F4CCB" w:rsidP="00173E7C">
      <w:pPr>
        <w:pStyle w:val="TekstPublink"/>
        <w:widowControl/>
      </w:pPr>
      <w: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1F4CCB" w:rsidRDefault="001F4CCB" w:rsidP="00173E7C">
      <w:pPr>
        <w:pStyle w:val="TekstPublink"/>
        <w:widowControl/>
      </w:pPr>
      <w:r>
        <w:t>Pełen zakres zmian obrazują załączniki nr 1 i 3 do niniejszej uchwały.</w:t>
      </w:r>
    </w:p>
    <w:p w:rsidR="001F4CCB" w:rsidRDefault="001F4CCB" w:rsidP="00F23AF0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right"/>
        <w:rPr>
          <w:rFonts w:ascii="Times New Roman" w:hAnsi="Times New Roman"/>
          <w:i/>
        </w:rPr>
      </w:pPr>
      <w:bookmarkStart w:id="0" w:name="_GoBack"/>
      <w:bookmarkEnd w:id="0"/>
    </w:p>
    <w:sectPr w:rsidR="001F4CCB" w:rsidSect="008A1F86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2410"/>
    <w:multiLevelType w:val="multilevel"/>
    <w:tmpl w:val="1DC20DE2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16BA6CB7"/>
    <w:multiLevelType w:val="multilevel"/>
    <w:tmpl w:val="F2A4090C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">
    <w:nsid w:val="22BEF975"/>
    <w:multiLevelType w:val="multilevel"/>
    <w:tmpl w:val="76F4E8C6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3">
    <w:nsid w:val="2358FFA5"/>
    <w:multiLevelType w:val="multilevel"/>
    <w:tmpl w:val="30A24414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4">
    <w:nsid w:val="239A8ED0"/>
    <w:multiLevelType w:val="multilevel"/>
    <w:tmpl w:val="7CD8D306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5">
    <w:nsid w:val="39868CC5"/>
    <w:multiLevelType w:val="multilevel"/>
    <w:tmpl w:val="DACA31C4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>
    <w:nsid w:val="46605CA7"/>
    <w:multiLevelType w:val="multilevel"/>
    <w:tmpl w:val="7F24FA5A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7">
    <w:nsid w:val="4ECB8FC0"/>
    <w:multiLevelType w:val="multilevel"/>
    <w:tmpl w:val="FED0114E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8">
    <w:nsid w:val="55AC205D"/>
    <w:multiLevelType w:val="multilevel"/>
    <w:tmpl w:val="0A748990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9">
    <w:nsid w:val="5E77FD52"/>
    <w:multiLevelType w:val="multilevel"/>
    <w:tmpl w:val="92BA73C8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0">
    <w:nsid w:val="7A62FAE6"/>
    <w:multiLevelType w:val="multilevel"/>
    <w:tmpl w:val="1ADA62A2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68B"/>
    <w:rsid w:val="00127FD8"/>
    <w:rsid w:val="00173E7C"/>
    <w:rsid w:val="001E368B"/>
    <w:rsid w:val="001F4CCB"/>
    <w:rsid w:val="0039411B"/>
    <w:rsid w:val="00487401"/>
    <w:rsid w:val="004E5965"/>
    <w:rsid w:val="008A1F86"/>
    <w:rsid w:val="008E100A"/>
    <w:rsid w:val="008F35F0"/>
    <w:rsid w:val="008F736A"/>
    <w:rsid w:val="0096734C"/>
    <w:rsid w:val="00986529"/>
    <w:rsid w:val="009E53E8"/>
    <w:rsid w:val="00BA7A5D"/>
    <w:rsid w:val="00C13A17"/>
    <w:rsid w:val="00C345F3"/>
    <w:rsid w:val="00F23AF0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8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tuPublink">
    <w:name w:val="Tytuł (Publink)"/>
    <w:basedOn w:val="Normal"/>
    <w:uiPriority w:val="99"/>
    <w:rsid w:val="008A1F86"/>
    <w:pPr>
      <w:spacing w:before="160" w:after="3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"/>
    <w:uiPriority w:val="99"/>
    <w:rsid w:val="008A1F86"/>
    <w:pPr>
      <w:spacing w:before="160" w:after="320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"/>
    <w:uiPriority w:val="99"/>
    <w:rsid w:val="008A1F86"/>
    <w:pPr>
      <w:spacing w:after="160"/>
      <w:jc w:val="both"/>
    </w:pPr>
    <w:rPr>
      <w:rFonts w:ascii="Arial" w:hAnsi="Arial" w:cs="Arial"/>
      <w:sz w:val="20"/>
      <w:szCs w:val="20"/>
    </w:rPr>
  </w:style>
  <w:style w:type="paragraph" w:customStyle="1" w:styleId="Nagwek1Publink">
    <w:name w:val="Nagłówek 1 (Publink)"/>
    <w:basedOn w:val="Normal"/>
    <w:uiPriority w:val="99"/>
    <w:rsid w:val="008A1F86"/>
    <w:pPr>
      <w:spacing w:before="160" w:after="160"/>
      <w:contextualSpacing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"/>
    <w:uiPriority w:val="99"/>
    <w:rsid w:val="008A1F86"/>
    <w:pPr>
      <w:spacing w:before="160" w:after="160"/>
      <w:contextualSpacing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"/>
    <w:uiPriority w:val="99"/>
    <w:rsid w:val="008A1F86"/>
    <w:pPr>
      <w:spacing w:before="160" w:after="160"/>
      <w:contextualSpacing/>
    </w:pPr>
    <w:rPr>
      <w:rFonts w:ascii="Arial" w:hAnsi="Arial" w:cs="Arial"/>
      <w:b/>
      <w:bCs/>
    </w:rPr>
  </w:style>
  <w:style w:type="paragraph" w:customStyle="1" w:styleId="PodpistabeliPublink">
    <w:name w:val="Podpis tabeli (Publink)"/>
    <w:basedOn w:val="TekstPublink"/>
    <w:uiPriority w:val="99"/>
    <w:rsid w:val="008A1F86"/>
    <w:pPr>
      <w:spacing w:before="160" w:after="0"/>
      <w:jc w:val="left"/>
    </w:pPr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8A1F86"/>
    <w:pPr>
      <w:contextualSpacing/>
      <w:jc w:val="left"/>
    </w:pPr>
  </w:style>
  <w:style w:type="paragraph" w:customStyle="1" w:styleId="ListaPublink">
    <w:name w:val="Lista (Publink)"/>
    <w:basedOn w:val="TekstPublink"/>
    <w:uiPriority w:val="99"/>
    <w:rsid w:val="008A1F86"/>
    <w:pPr>
      <w:contextualSpacing/>
      <w:jc w:val="left"/>
    </w:pPr>
  </w:style>
  <w:style w:type="paragraph" w:customStyle="1" w:styleId="NagwektabeliPublink">
    <w:name w:val="Nagłówek tabeli (Publink)"/>
    <w:basedOn w:val="TekstPublink"/>
    <w:uiPriority w:val="99"/>
    <w:rsid w:val="008A1F86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8A1F86"/>
    <w:pPr>
      <w:spacing w:after="0"/>
      <w:jc w:val="left"/>
    </w:pPr>
  </w:style>
  <w:style w:type="paragraph" w:customStyle="1" w:styleId="AdnotacjaPublink">
    <w:name w:val="Adnotacja (Publink)"/>
    <w:basedOn w:val="TekstPublink"/>
    <w:uiPriority w:val="99"/>
    <w:rsid w:val="008A1F86"/>
    <w:pPr>
      <w:jc w:val="right"/>
    </w:pPr>
    <w:rPr>
      <w:i/>
      <w:iCs/>
    </w:rPr>
  </w:style>
  <w:style w:type="paragraph" w:customStyle="1" w:styleId="WyrnionakomrkatabeliPublink">
    <w:name w:val="Wyróżniona komórka tabeli (Publink)"/>
    <w:basedOn w:val="KomrkatabeliPublink"/>
    <w:uiPriority w:val="99"/>
    <w:rsid w:val="008A1F86"/>
    <w:rPr>
      <w:b/>
      <w:bCs/>
    </w:rPr>
  </w:style>
  <w:style w:type="character" w:styleId="LineNumber">
    <w:name w:val="line number"/>
    <w:basedOn w:val="DefaultParagraphFont"/>
    <w:uiPriority w:val="99"/>
    <w:semiHidden/>
    <w:rsid w:val="008A1F86"/>
    <w:rPr>
      <w:rFonts w:cs="Times New Roman"/>
    </w:rPr>
  </w:style>
  <w:style w:type="character" w:styleId="Hyperlink">
    <w:name w:val="Hyperlink"/>
    <w:basedOn w:val="DefaultParagraphFont"/>
    <w:uiPriority w:val="99"/>
    <w:rsid w:val="008A1F86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8A1F86"/>
    <w:pPr>
      <w:widowControl w:val="0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7FD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7FD8"/>
    <w:rPr>
      <w:rFonts w:ascii="Tahoma" w:hAnsi="Tahoma"/>
      <w:sz w:val="16"/>
    </w:rPr>
  </w:style>
  <w:style w:type="table" w:customStyle="1" w:styleId="Tabela-Prosty11">
    <w:name w:val="Tabela - Prosty 11"/>
    <w:uiPriority w:val="99"/>
    <w:rsid w:val="00127FD8"/>
    <w:pPr>
      <w:autoSpaceDE w:val="0"/>
      <w:autoSpaceDN w:val="0"/>
      <w:adjustRightInd w:val="0"/>
    </w:pPr>
    <w:rPr>
      <w:rFonts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503</Words>
  <Characters>3018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2</dc:title>
  <dc:subject/>
  <dc:creator/>
  <cp:keywords/>
  <dc:description/>
  <cp:lastModifiedBy>Lech Puzdrowski</cp:lastModifiedBy>
  <cp:revision>2</cp:revision>
  <cp:lastPrinted>2025-07-31T13:44:00Z</cp:lastPrinted>
  <dcterms:created xsi:type="dcterms:W3CDTF">2025-08-01T11:24:00Z</dcterms:created>
  <dcterms:modified xsi:type="dcterms:W3CDTF">2025-08-01T11:24:00Z</dcterms:modified>
</cp:coreProperties>
</file>