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E7" w:rsidRPr="00487401" w:rsidRDefault="00734BE7" w:rsidP="00F23AF0">
      <w:pPr>
        <w:widowControl/>
        <w:tabs>
          <w:tab w:val="left" w:pos="709"/>
          <w:tab w:val="left" w:pos="5103"/>
        </w:tabs>
        <w:suppressAutoHyphens/>
        <w:autoSpaceDN w:val="0"/>
        <w:spacing w:line="276" w:lineRule="auto"/>
        <w:ind w:firstLine="709"/>
        <w:jc w:val="right"/>
        <w:rPr>
          <w:rFonts w:ascii="Times New Roman" w:hAnsi="Times New Roman"/>
          <w:i/>
        </w:rPr>
      </w:pPr>
      <w:r w:rsidRPr="00487401">
        <w:rPr>
          <w:rFonts w:ascii="Times New Roman" w:hAnsi="Times New Roman"/>
          <w:i/>
        </w:rPr>
        <w:t xml:space="preserve"> Załącznik Nr 2</w:t>
      </w:r>
    </w:p>
    <w:p w:rsidR="00734BE7" w:rsidRPr="00487401" w:rsidRDefault="00734BE7" w:rsidP="00F23AF0">
      <w:pPr>
        <w:widowControl/>
        <w:tabs>
          <w:tab w:val="left" w:pos="709"/>
          <w:tab w:val="left" w:pos="5103"/>
        </w:tabs>
        <w:suppressAutoHyphens/>
        <w:autoSpaceDN w:val="0"/>
        <w:spacing w:line="276" w:lineRule="auto"/>
        <w:ind w:firstLine="709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do Uchwały Nr …/…</w:t>
      </w:r>
      <w:r w:rsidRPr="00487401">
        <w:rPr>
          <w:rFonts w:ascii="Times New Roman" w:hAnsi="Times New Roman"/>
          <w:i/>
        </w:rPr>
        <w:t>/2025</w:t>
      </w:r>
    </w:p>
    <w:p w:rsidR="00734BE7" w:rsidRPr="00487401" w:rsidRDefault="00734BE7" w:rsidP="00F23AF0">
      <w:pPr>
        <w:widowControl/>
        <w:tabs>
          <w:tab w:val="left" w:pos="709"/>
          <w:tab w:val="left" w:pos="5103"/>
        </w:tabs>
        <w:suppressAutoHyphens/>
        <w:autoSpaceDN w:val="0"/>
        <w:spacing w:line="276" w:lineRule="auto"/>
        <w:jc w:val="right"/>
        <w:rPr>
          <w:rFonts w:ascii="Times New Roman" w:hAnsi="Times New Roman"/>
          <w:i/>
        </w:rPr>
      </w:pPr>
      <w:r w:rsidRPr="00487401">
        <w:rPr>
          <w:rFonts w:ascii="Times New Roman" w:hAnsi="Times New Roman"/>
          <w:i/>
        </w:rPr>
        <w:t>Rady Gminy Karnice</w:t>
      </w:r>
    </w:p>
    <w:p w:rsidR="00734BE7" w:rsidRDefault="00734BE7" w:rsidP="00F23AF0">
      <w:pPr>
        <w:widowControl/>
        <w:tabs>
          <w:tab w:val="left" w:pos="709"/>
          <w:tab w:val="left" w:pos="5103"/>
        </w:tabs>
        <w:suppressAutoHyphens/>
        <w:autoSpaceDN w:val="0"/>
        <w:spacing w:line="276" w:lineRule="auto"/>
        <w:ind w:firstLine="709"/>
        <w:jc w:val="right"/>
        <w:rPr>
          <w:rFonts w:ascii="Times New Roman" w:hAnsi="Times New Roman"/>
          <w:i/>
        </w:rPr>
      </w:pPr>
      <w:r w:rsidRPr="00487401">
        <w:rPr>
          <w:rFonts w:ascii="Times New Roman" w:hAnsi="Times New Roman"/>
          <w:i/>
        </w:rPr>
        <w:t xml:space="preserve">z dnia </w:t>
      </w:r>
      <w:r>
        <w:rPr>
          <w:rFonts w:ascii="Times New Roman" w:hAnsi="Times New Roman"/>
          <w:i/>
        </w:rPr>
        <w:t>… września</w:t>
      </w:r>
      <w:r w:rsidRPr="00487401">
        <w:rPr>
          <w:rFonts w:ascii="Times New Roman" w:hAnsi="Times New Roman"/>
          <w:i/>
        </w:rPr>
        <w:t xml:space="preserve"> 2025 roku</w:t>
      </w:r>
    </w:p>
    <w:p w:rsidR="00734BE7" w:rsidRDefault="00734BE7" w:rsidP="001140F2">
      <w:pPr>
        <w:pStyle w:val="TytuPublink"/>
        <w:keepNext/>
      </w:pPr>
      <w:r>
        <w:t>Objaśnienia przyjętych wartości do Wieloletniej Prognozy Finansowej Gminy Karnice na lata 2025-2037</w:t>
      </w:r>
    </w:p>
    <w:p w:rsidR="00734BE7" w:rsidRDefault="00734BE7" w:rsidP="001140F2">
      <w:pPr>
        <w:pStyle w:val="TekstPublink"/>
        <w:jc w:val="left"/>
      </w:pPr>
      <w:r>
        <w:t>Zgodnie ze zmianami w budżecie dokonano następujących zmian w Wieloletniej Prognozie Finansowej Gminy Karnice:</w:t>
      </w:r>
    </w:p>
    <w:p w:rsidR="00734BE7" w:rsidRDefault="00734BE7" w:rsidP="001140F2">
      <w:pPr>
        <w:pStyle w:val="ListaPublink"/>
        <w:widowControl/>
        <w:numPr>
          <w:ilvl w:val="0"/>
          <w:numId w:val="12"/>
        </w:numPr>
      </w:pPr>
      <w:r>
        <w:t>Dochody ogółem zwiększono o 80 796,32 zł, z czego dochody bieżące zwiększono o 73 646,12 zł, a dochody majątkowe zwiększono o 7 150,20 zł.</w:t>
      </w:r>
    </w:p>
    <w:p w:rsidR="00734BE7" w:rsidRDefault="00734BE7" w:rsidP="001140F2">
      <w:pPr>
        <w:pStyle w:val="ListaPublink"/>
        <w:widowControl/>
        <w:numPr>
          <w:ilvl w:val="0"/>
          <w:numId w:val="12"/>
        </w:numPr>
      </w:pPr>
      <w:r>
        <w:t>Wydatki ogółem zwiększono o 80 796,32 zł, z czego wydatki bieżące zwiększono o 157 756,79 zł, a wydatki majątkowe zmniejszono o 76 960,47 zł.</w:t>
      </w:r>
    </w:p>
    <w:p w:rsidR="00734BE7" w:rsidRDefault="00734BE7" w:rsidP="001140F2">
      <w:pPr>
        <w:pStyle w:val="ListaPublink"/>
        <w:widowControl/>
        <w:numPr>
          <w:ilvl w:val="0"/>
          <w:numId w:val="12"/>
        </w:numPr>
      </w:pPr>
      <w:r>
        <w:t>Wynik budżetu nie uległ zmianie.</w:t>
      </w:r>
    </w:p>
    <w:p w:rsidR="00734BE7" w:rsidRDefault="00734BE7" w:rsidP="001140F2">
      <w:pPr>
        <w:pStyle w:val="TekstPublink"/>
      </w:pPr>
      <w:r>
        <w:t>Szczegółowe informacje na temat zmian w zakresie dochodów, wydatków i wyniku budżetu w roku budżetowym przedstawiono w tabeli poniżej.</w:t>
      </w:r>
    </w:p>
    <w:p w:rsidR="00734BE7" w:rsidRDefault="00734BE7" w:rsidP="001140F2">
      <w:pPr>
        <w:pStyle w:val="PodpistabeliPublink"/>
        <w:keepNext/>
        <w:widowControl/>
      </w:pPr>
      <w:r>
        <w:t>Zmiany w dochodach i wydatkach w 2025 roku</w:t>
      </w: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68"/>
        <w:gridCol w:w="2268"/>
        <w:gridCol w:w="2268"/>
        <w:gridCol w:w="2268"/>
      </w:tblGrid>
      <w:tr w:rsidR="00734BE7" w:rsidTr="00500E09">
        <w:trPr>
          <w:tblHeader/>
        </w:trPr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NagwektabeliPublink"/>
              <w:widowControl/>
              <w:jc w:val="center"/>
            </w:pPr>
            <w:r>
              <w:t>Wyszczególnienie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NagwektabeliPublink"/>
              <w:widowControl/>
              <w:jc w:val="center"/>
            </w:pPr>
            <w:r>
              <w:t>Przed zmianą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NagwektabeliPublink"/>
              <w:widowControl/>
              <w:jc w:val="center"/>
            </w:pPr>
            <w:r>
              <w:t>Zmiana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NagwektabeliPublink"/>
              <w:widowControl/>
              <w:jc w:val="center"/>
            </w:pPr>
            <w:r>
              <w:t>Po zmianie [zł]</w:t>
            </w:r>
          </w:p>
        </w:tc>
      </w:tr>
      <w:tr w:rsidR="00734BE7" w:rsidTr="00500E09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WyrnionakomrkatabeliPublink"/>
              <w:widowControl/>
            </w:pPr>
            <w:r>
              <w:t>Dochody ogółem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WyrnionakomrkatabeliPublink"/>
              <w:widowControl/>
              <w:jc w:val="right"/>
            </w:pPr>
            <w:r>
              <w:t>52 772 305,56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WyrnionakomrkatabeliPublink"/>
              <w:widowControl/>
              <w:jc w:val="right"/>
            </w:pPr>
            <w:r>
              <w:t>+80 796,32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WyrnionakomrkatabeliPublink"/>
              <w:widowControl/>
              <w:jc w:val="right"/>
            </w:pPr>
            <w:r>
              <w:t>52 853 101,88</w:t>
            </w:r>
          </w:p>
        </w:tc>
      </w:tr>
      <w:tr w:rsidR="00734BE7" w:rsidTr="00500E09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WyrnionakomrkatabeliPublink"/>
              <w:widowControl/>
            </w:pPr>
            <w:r>
              <w:t>Dochody bieżące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WyrnionakomrkatabeliPublink"/>
              <w:widowControl/>
              <w:jc w:val="right"/>
            </w:pPr>
            <w:r>
              <w:t>31 322 730,21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WyrnionakomrkatabeliPublink"/>
              <w:widowControl/>
              <w:jc w:val="right"/>
            </w:pPr>
            <w:r>
              <w:t>+73 646,12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WyrnionakomrkatabeliPublink"/>
              <w:widowControl/>
              <w:jc w:val="right"/>
            </w:pPr>
            <w:r>
              <w:t>31 396 376,33</w:t>
            </w:r>
          </w:p>
        </w:tc>
      </w:tr>
      <w:tr w:rsidR="00734BE7" w:rsidTr="00500E09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</w:pPr>
            <w:r>
              <w:t>Dotacje bieżące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3 388 379,66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+164 492,70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3 552 872,36</w:t>
            </w:r>
          </w:p>
        </w:tc>
      </w:tr>
      <w:tr w:rsidR="00734BE7" w:rsidTr="00500E09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</w:pPr>
            <w:r>
              <w:t>Pozostałe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17 700 658,35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-90 846,58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17 609 811,77</w:t>
            </w:r>
          </w:p>
        </w:tc>
      </w:tr>
      <w:tr w:rsidR="00734BE7" w:rsidTr="00500E09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WyrnionakomrkatabeliPublink"/>
              <w:widowControl/>
            </w:pPr>
            <w:r>
              <w:t>Dochody majątkowe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WyrnionakomrkatabeliPublink"/>
              <w:widowControl/>
              <w:jc w:val="right"/>
            </w:pPr>
            <w:r>
              <w:t>21 449 575,35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WyrnionakomrkatabeliPublink"/>
              <w:widowControl/>
              <w:jc w:val="right"/>
            </w:pPr>
            <w:r>
              <w:t>+7 150,20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WyrnionakomrkatabeliPublink"/>
              <w:widowControl/>
              <w:jc w:val="right"/>
            </w:pPr>
            <w:r>
              <w:t>21 456 725,55</w:t>
            </w:r>
          </w:p>
        </w:tc>
      </w:tr>
      <w:tr w:rsidR="00734BE7" w:rsidTr="00500E09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WyrnionakomrkatabeliPublink"/>
              <w:widowControl/>
            </w:pPr>
            <w:r>
              <w:t>Wydatki ogółem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WyrnionakomrkatabeliPublink"/>
              <w:widowControl/>
              <w:jc w:val="right"/>
            </w:pPr>
            <w:r>
              <w:t>50 888 929,67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WyrnionakomrkatabeliPublink"/>
              <w:widowControl/>
              <w:jc w:val="right"/>
            </w:pPr>
            <w:r>
              <w:t>+80 796,32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WyrnionakomrkatabeliPublink"/>
              <w:widowControl/>
              <w:jc w:val="right"/>
            </w:pPr>
            <w:r>
              <w:t>50 969 725,99</w:t>
            </w:r>
          </w:p>
        </w:tc>
      </w:tr>
      <w:tr w:rsidR="00734BE7" w:rsidTr="00500E09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WyrnionakomrkatabeliPublink"/>
              <w:widowControl/>
            </w:pPr>
            <w:r>
              <w:t>Wydatki bieżące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WyrnionakomrkatabeliPublink"/>
              <w:widowControl/>
              <w:jc w:val="right"/>
            </w:pPr>
            <w:r>
              <w:t>28 951 726,68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WyrnionakomrkatabeliPublink"/>
              <w:widowControl/>
              <w:jc w:val="right"/>
            </w:pPr>
            <w:r>
              <w:t>+156 756,79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WyrnionakomrkatabeliPublink"/>
              <w:widowControl/>
              <w:jc w:val="right"/>
            </w:pPr>
            <w:r>
              <w:t>29 108 483,47</w:t>
            </w:r>
          </w:p>
        </w:tc>
      </w:tr>
      <w:tr w:rsidR="00734BE7" w:rsidTr="00500E09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</w:pPr>
            <w:r>
              <w:t>Wynagrodzenia i pochodne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13 672 721,87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-51 794,71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13 620 927,16</w:t>
            </w:r>
          </w:p>
        </w:tc>
      </w:tr>
      <w:tr w:rsidR="00734BE7" w:rsidTr="00500E09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</w:pPr>
            <w:r>
              <w:t>Pozostałe wydatki bieżące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14 709 004,81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6D7201">
            <w:pPr>
              <w:pStyle w:val="KomrkatabeliPublink"/>
              <w:widowControl/>
              <w:jc w:val="right"/>
            </w:pPr>
            <w:r>
              <w:t>+208 551,50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14 917 556,31</w:t>
            </w:r>
          </w:p>
        </w:tc>
      </w:tr>
      <w:tr w:rsidR="00734BE7" w:rsidTr="00500E09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WyrnionakomrkatabeliPublink"/>
              <w:widowControl/>
            </w:pPr>
            <w:r>
              <w:t>Wydatki majątkowe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WyrnionakomrkatabeliPublink"/>
              <w:widowControl/>
              <w:jc w:val="right"/>
            </w:pPr>
            <w:r>
              <w:t>21 937 202,99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WyrnionakomrkatabeliPublink"/>
              <w:widowControl/>
              <w:jc w:val="right"/>
            </w:pPr>
            <w:r>
              <w:t>-75 960,47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WyrnionakomrkatabeliPublink"/>
              <w:widowControl/>
              <w:jc w:val="right"/>
            </w:pPr>
            <w:r>
              <w:t>21 861 242,52</w:t>
            </w:r>
          </w:p>
        </w:tc>
      </w:tr>
    </w:tbl>
    <w:p w:rsidR="00734BE7" w:rsidRDefault="00734BE7" w:rsidP="001140F2">
      <w:pPr>
        <w:pStyle w:val="TekstPublink"/>
      </w:pPr>
      <w:bookmarkStart w:id="0" w:name="_GoBack"/>
      <w:bookmarkEnd w:id="0"/>
    </w:p>
    <w:p w:rsidR="00734BE7" w:rsidRDefault="00734BE7" w:rsidP="001140F2">
      <w:pPr>
        <w:pStyle w:val="TekstPublink"/>
      </w:pPr>
      <w:r>
        <w:t>W Wieloletniej Prognozie Finansowej Gminy Karnice:</w:t>
      </w:r>
    </w:p>
    <w:p w:rsidR="00734BE7" w:rsidRDefault="00734BE7" w:rsidP="001140F2">
      <w:pPr>
        <w:pStyle w:val="ListaPublink"/>
        <w:widowControl/>
        <w:numPr>
          <w:ilvl w:val="0"/>
          <w:numId w:val="13"/>
        </w:numPr>
      </w:pPr>
      <w:r>
        <w:t>Przychody ogółem w roku budżetowym nie uległy zmianie.</w:t>
      </w:r>
    </w:p>
    <w:p w:rsidR="00734BE7" w:rsidRDefault="00734BE7" w:rsidP="001140F2">
      <w:pPr>
        <w:pStyle w:val="ListaPublink"/>
        <w:widowControl/>
        <w:numPr>
          <w:ilvl w:val="0"/>
          <w:numId w:val="13"/>
        </w:numPr>
      </w:pPr>
      <w:r>
        <w:t>Rozchody ogółem w roku budżetowym nie uległy zmianie.</w:t>
      </w:r>
    </w:p>
    <w:p w:rsidR="00734BE7" w:rsidRDefault="00734BE7" w:rsidP="001140F2">
      <w:pPr>
        <w:pStyle w:val="TekstPublink"/>
      </w:pPr>
      <w:r>
        <w:t>Od 2026 nie dokonywano zmian w zakresie planowanych przychodów.</w:t>
      </w:r>
    </w:p>
    <w:p w:rsidR="00734BE7" w:rsidRDefault="00734BE7" w:rsidP="001140F2">
      <w:pPr>
        <w:pStyle w:val="TekstPublink"/>
      </w:pPr>
      <w:r>
        <w:t>Od 2026 nie dokonywano zmian w zakresie planowanych rozchodów.</w:t>
      </w:r>
    </w:p>
    <w:p w:rsidR="00734BE7" w:rsidRDefault="00734BE7" w:rsidP="001140F2">
      <w:pPr>
        <w:pStyle w:val="TekstPublink"/>
      </w:pPr>
      <w:r>
        <w:t>Zmiany w Wieloletniej Prognozie Finansowej Gminy Karnice na lata 2025-2037 spowodowały modyfikacje w kształtowaniu się relacji z art. 243 ustawy o finansach publicznych. Szczegóły zaprezentowano w tabeli poniżej.</w:t>
      </w:r>
    </w:p>
    <w:p w:rsidR="00734BE7" w:rsidRDefault="00734BE7" w:rsidP="001140F2">
      <w:pPr>
        <w:pStyle w:val="PodpistabeliPublink"/>
        <w:keepNext/>
        <w:widowControl/>
      </w:pPr>
      <w:r>
        <w:t>Kształtowanie się relacji z art. 243 ust. 1 ustawy o finansach publicznych</w:t>
      </w: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12"/>
        <w:gridCol w:w="1512"/>
        <w:gridCol w:w="1511"/>
        <w:gridCol w:w="1511"/>
        <w:gridCol w:w="1511"/>
        <w:gridCol w:w="1515"/>
      </w:tblGrid>
      <w:tr w:rsidR="00734BE7" w:rsidTr="00500E09">
        <w:trPr>
          <w:tblHeader/>
        </w:trPr>
        <w:tc>
          <w:tcPr>
            <w:tcW w:w="825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NagwektabeliPublink"/>
              <w:widowControl/>
              <w:jc w:val="center"/>
            </w:pPr>
            <w:r>
              <w:t>Rok</w:t>
            </w:r>
          </w:p>
        </w:tc>
        <w:tc>
          <w:tcPr>
            <w:tcW w:w="164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NagwektabeliPublink"/>
              <w:widowControl/>
              <w:jc w:val="center"/>
            </w:pPr>
            <w:r>
              <w:t>Obsługa zadłużenia (fakt. i plan. po wyłączeniach)</w:t>
            </w:r>
          </w:p>
        </w:tc>
        <w:tc>
          <w:tcPr>
            <w:tcW w:w="164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NagwektabeliPublink"/>
              <w:widowControl/>
              <w:jc w:val="center"/>
            </w:pPr>
            <w:r>
              <w:t>Maksymalna obsługa zadłużenia (wg planu po III kwartale)</w:t>
            </w:r>
          </w:p>
        </w:tc>
        <w:tc>
          <w:tcPr>
            <w:tcW w:w="164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NagwektabeliPublink"/>
              <w:widowControl/>
              <w:jc w:val="center"/>
            </w:pPr>
            <w:r>
              <w:t>Zachowanie relacji z art. 243 (w oparciu o plan po III kwartale)</w:t>
            </w:r>
          </w:p>
        </w:tc>
        <w:tc>
          <w:tcPr>
            <w:tcW w:w="164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NagwektabeliPublink"/>
              <w:widowControl/>
              <w:jc w:val="center"/>
            </w:pPr>
            <w:r>
              <w:t>Maksymalna obsługa zadłużenia (wg wykonania)</w:t>
            </w:r>
          </w:p>
        </w:tc>
        <w:tc>
          <w:tcPr>
            <w:tcW w:w="164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NagwektabeliPublink"/>
              <w:widowControl/>
              <w:jc w:val="center"/>
            </w:pPr>
            <w:r>
              <w:t>Zachowanie relacji z art. 243 (w oparciu o wykonanie)</w:t>
            </w:r>
          </w:p>
        </w:tc>
      </w:tr>
      <w:tr w:rsidR="00734BE7" w:rsidTr="00500E09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2025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5,32%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16,78%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16,81%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  <w:tr w:rsidR="00734BE7" w:rsidTr="00500E09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2026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5,88%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13,97%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13,98%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  <w:tr w:rsidR="00734BE7" w:rsidTr="00500E09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2027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5,66%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14,29%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14,30%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  <w:tr w:rsidR="00734BE7" w:rsidTr="00500E09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2028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3,37%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13,23%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13,24%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  <w:tr w:rsidR="00734BE7" w:rsidTr="00500E09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2029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3,26%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12,47%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12,48%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  <w:tr w:rsidR="00734BE7" w:rsidTr="00500E09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2030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3,02%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8,61%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8,62%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  <w:tr w:rsidR="00734BE7" w:rsidTr="00500E09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2031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2,73%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7,29%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7,30%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  <w:tr w:rsidR="00734BE7" w:rsidTr="00500E09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2032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2,87%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9,00%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9,00%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  <w:tr w:rsidR="00734BE7" w:rsidTr="00500E09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2033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2,79%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8,80%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8,80%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  <w:tr w:rsidR="00734BE7" w:rsidTr="00500E09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2034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2,20%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8,76%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8,76%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  <w:tr w:rsidR="00734BE7" w:rsidTr="00500E09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2035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2,07%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8,75%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8,75%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  <w:tr w:rsidR="00734BE7" w:rsidTr="00500E09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2036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1,90%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8,81%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8,81%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  <w:tr w:rsidR="00734BE7" w:rsidTr="00500E09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2037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2,69%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8,87%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right"/>
            </w:pPr>
            <w:r>
              <w:t>8,87%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734BE7" w:rsidRDefault="00734BE7" w:rsidP="00500E09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</w:tbl>
    <w:p w:rsidR="00734BE7" w:rsidRDefault="00734BE7" w:rsidP="001140F2">
      <w:pPr>
        <w:pStyle w:val="TekstPublink"/>
      </w:pPr>
    </w:p>
    <w:p w:rsidR="00734BE7" w:rsidRDefault="00734BE7" w:rsidP="001140F2">
      <w:pPr>
        <w:pStyle w:val="TekstPublink"/>
      </w:pPr>
      <w:r>
        <w:t>Dane w tabeli powyżej wskazują, że w całym okresie prognozy Gmina Karnice spełnia relację, o której mowa w art. 243 ust. 1 ustawy o finansach publicznych. Spełnienie dotyczy zarówno relacji obliczonej na podstawie planu na dzień 30.09.2024 r. jak i w oparciu o dane z wykonania budżetu.</w:t>
      </w:r>
    </w:p>
    <w:p w:rsidR="00734BE7" w:rsidRDefault="00734BE7" w:rsidP="001140F2">
      <w:pPr>
        <w:pStyle w:val="TekstPublink"/>
      </w:pPr>
      <w:r>
        <w:t>Zmiana Wieloletniej Prognozy Finansowej Gminy Karnice obejmuje również zmiany w załączniku nr 3, które szczegółowo opisano poniżej.</w:t>
      </w:r>
    </w:p>
    <w:p w:rsidR="00734BE7" w:rsidRDefault="00734BE7" w:rsidP="001140F2">
      <w:pPr>
        <w:pStyle w:val="TekstPublink"/>
      </w:pPr>
      <w:r>
        <w:t>Do załącznika przedsięwzięć dodano następujące przedsięwzięcia:</w:t>
      </w:r>
    </w:p>
    <w:p w:rsidR="00734BE7" w:rsidRDefault="00734BE7" w:rsidP="001140F2">
      <w:pPr>
        <w:pStyle w:val="ListaPublink"/>
        <w:widowControl/>
        <w:numPr>
          <w:ilvl w:val="0"/>
          <w:numId w:val="14"/>
        </w:numPr>
      </w:pPr>
      <w:r>
        <w:t>Wyposażenie jednostek OSP Karnice i Cerkwica w sprzęt wykorzystywany w sytuacjach wystąpienia zagrożeń związanych z zachodzącymi zmianami klimatu, zmianami w środowisku naturalnym oraz zagrożeniami cywilizacyjnymi.</w:t>
      </w:r>
    </w:p>
    <w:p w:rsidR="00734BE7" w:rsidRDefault="00734BE7" w:rsidP="001140F2">
      <w:pPr>
        <w:pStyle w:val="TekstPublink"/>
      </w:pPr>
      <w:r>
        <w:t>Dokonano zmian w zakresie następujących przedsięwzięć:</w:t>
      </w:r>
    </w:p>
    <w:p w:rsidR="00734BE7" w:rsidRDefault="00734BE7" w:rsidP="001140F2">
      <w:pPr>
        <w:pStyle w:val="ListaPublink"/>
        <w:widowControl/>
        <w:numPr>
          <w:ilvl w:val="0"/>
          <w:numId w:val="15"/>
        </w:numPr>
      </w:pPr>
      <w:r>
        <w:t>Projekt modernizacji sieci wodociągowej w Karnicach i Cerkwicy.</w:t>
      </w:r>
    </w:p>
    <w:p w:rsidR="00734BE7" w:rsidRDefault="00734BE7" w:rsidP="001140F2">
      <w:pPr>
        <w:pStyle w:val="TekstPublink"/>
      </w:pPr>
      <w: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:rsidR="00734BE7" w:rsidRDefault="00734BE7" w:rsidP="001140F2">
      <w:pPr>
        <w:pStyle w:val="TekstPublink"/>
      </w:pPr>
      <w:r>
        <w:t>Pełen zakres zmian obrazują załączniki nr 1 i 3 do niniejszej uchwały.</w:t>
      </w:r>
    </w:p>
    <w:p w:rsidR="00734BE7" w:rsidRPr="001140F2" w:rsidRDefault="00734BE7" w:rsidP="001140F2">
      <w:pPr>
        <w:widowControl/>
        <w:tabs>
          <w:tab w:val="left" w:pos="709"/>
          <w:tab w:val="left" w:pos="5103"/>
        </w:tabs>
        <w:suppressAutoHyphens/>
        <w:autoSpaceDN w:val="0"/>
        <w:spacing w:line="276" w:lineRule="auto"/>
        <w:ind w:firstLine="709"/>
        <w:rPr>
          <w:rFonts w:ascii="Times New Roman" w:hAnsi="Times New Roman"/>
        </w:rPr>
      </w:pPr>
    </w:p>
    <w:sectPr w:rsidR="00734BE7" w:rsidRPr="001140F2" w:rsidSect="008A1F86">
      <w:pgSz w:w="11906" w:h="16838"/>
      <w:pgMar w:top="992" w:right="1417" w:bottom="992" w:left="1417" w:header="708" w:footer="708" w:gutter="0"/>
      <w:cols w:space="708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2410"/>
    <w:multiLevelType w:val="multilevel"/>
    <w:tmpl w:val="1DC20DE2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1">
    <w:nsid w:val="16BA6CB7"/>
    <w:multiLevelType w:val="multilevel"/>
    <w:tmpl w:val="F2A4090C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2">
    <w:nsid w:val="22BEF975"/>
    <w:multiLevelType w:val="multilevel"/>
    <w:tmpl w:val="76F4E8C6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3">
    <w:nsid w:val="2358FFA5"/>
    <w:multiLevelType w:val="multilevel"/>
    <w:tmpl w:val="30A24414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4">
    <w:nsid w:val="239A8ED0"/>
    <w:multiLevelType w:val="multilevel"/>
    <w:tmpl w:val="7CD8D306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5">
    <w:nsid w:val="280D2006"/>
    <w:multiLevelType w:val="multilevel"/>
    <w:tmpl w:val="03034430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6">
    <w:nsid w:val="2D7A0AFE"/>
    <w:multiLevelType w:val="multilevel"/>
    <w:tmpl w:val="031D65B3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7">
    <w:nsid w:val="39868CC5"/>
    <w:multiLevelType w:val="multilevel"/>
    <w:tmpl w:val="DACA31C4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8">
    <w:nsid w:val="46605CA7"/>
    <w:multiLevelType w:val="multilevel"/>
    <w:tmpl w:val="7F24FA5A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9">
    <w:nsid w:val="4A2BB153"/>
    <w:multiLevelType w:val="multilevel"/>
    <w:tmpl w:val="00089352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10">
    <w:nsid w:val="4ECB8FC0"/>
    <w:multiLevelType w:val="multilevel"/>
    <w:tmpl w:val="FED0114E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11">
    <w:nsid w:val="51BA1E1C"/>
    <w:multiLevelType w:val="multilevel"/>
    <w:tmpl w:val="004D2DE4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12">
    <w:nsid w:val="55AC205D"/>
    <w:multiLevelType w:val="multilevel"/>
    <w:tmpl w:val="0A748990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13">
    <w:nsid w:val="5E77FD52"/>
    <w:multiLevelType w:val="multilevel"/>
    <w:tmpl w:val="92BA73C8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14">
    <w:nsid w:val="7A62FAE6"/>
    <w:multiLevelType w:val="multilevel"/>
    <w:tmpl w:val="1ADA62A2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3"/>
  </w:num>
  <w:num w:numId="5">
    <w:abstractNumId w:val="14"/>
  </w:num>
  <w:num w:numId="6">
    <w:abstractNumId w:val="7"/>
  </w:num>
  <w:num w:numId="7">
    <w:abstractNumId w:val="0"/>
  </w:num>
  <w:num w:numId="8">
    <w:abstractNumId w:val="13"/>
  </w:num>
  <w:num w:numId="9">
    <w:abstractNumId w:val="8"/>
  </w:num>
  <w:num w:numId="10">
    <w:abstractNumId w:val="10"/>
  </w:num>
  <w:num w:numId="11">
    <w:abstractNumId w:val="1"/>
  </w:num>
  <w:num w:numId="12">
    <w:abstractNumId w:val="5"/>
  </w:num>
  <w:num w:numId="13">
    <w:abstractNumId w:val="6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425"/>
  <w:characterSpacingControl w:val="compressPunctuation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368B"/>
    <w:rsid w:val="001140F2"/>
    <w:rsid w:val="00127FD8"/>
    <w:rsid w:val="00173E7C"/>
    <w:rsid w:val="00183CCD"/>
    <w:rsid w:val="001E368B"/>
    <w:rsid w:val="00375E10"/>
    <w:rsid w:val="0039411B"/>
    <w:rsid w:val="00487401"/>
    <w:rsid w:val="004E5965"/>
    <w:rsid w:val="00500E09"/>
    <w:rsid w:val="006D7201"/>
    <w:rsid w:val="00734BE7"/>
    <w:rsid w:val="007F3162"/>
    <w:rsid w:val="008A1F86"/>
    <w:rsid w:val="008E100A"/>
    <w:rsid w:val="008E36EC"/>
    <w:rsid w:val="008F736A"/>
    <w:rsid w:val="0096734C"/>
    <w:rsid w:val="009E53E8"/>
    <w:rsid w:val="00BA7A5D"/>
    <w:rsid w:val="00C13A17"/>
    <w:rsid w:val="00F23AF0"/>
    <w:rsid w:val="00FF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F86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ytuPublink">
    <w:name w:val="Tytuł (Publink)"/>
    <w:basedOn w:val="Normal"/>
    <w:uiPriority w:val="99"/>
    <w:rsid w:val="008A1F86"/>
    <w:pPr>
      <w:spacing w:before="160" w:after="320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odtytuPublink">
    <w:name w:val="Podtytuł (Publink)"/>
    <w:basedOn w:val="Normal"/>
    <w:uiPriority w:val="99"/>
    <w:rsid w:val="008A1F86"/>
    <w:pPr>
      <w:spacing w:before="160" w:after="320"/>
      <w:jc w:val="center"/>
    </w:pPr>
    <w:rPr>
      <w:rFonts w:ascii="Arial" w:hAnsi="Arial" w:cs="Arial"/>
      <w:sz w:val="28"/>
      <w:szCs w:val="28"/>
    </w:rPr>
  </w:style>
  <w:style w:type="paragraph" w:customStyle="1" w:styleId="TekstPublink">
    <w:name w:val="Tekst (Publink)"/>
    <w:basedOn w:val="Normal"/>
    <w:uiPriority w:val="99"/>
    <w:rsid w:val="008A1F86"/>
    <w:pPr>
      <w:spacing w:after="160"/>
      <w:jc w:val="both"/>
    </w:pPr>
    <w:rPr>
      <w:rFonts w:ascii="Arial" w:hAnsi="Arial" w:cs="Arial"/>
      <w:sz w:val="20"/>
      <w:szCs w:val="20"/>
    </w:rPr>
  </w:style>
  <w:style w:type="paragraph" w:customStyle="1" w:styleId="Nagwek1Publink">
    <w:name w:val="Nagłówek 1 (Publink)"/>
    <w:basedOn w:val="Normal"/>
    <w:uiPriority w:val="99"/>
    <w:rsid w:val="008A1F86"/>
    <w:pPr>
      <w:spacing w:before="160" w:after="160"/>
      <w:contextualSpacing/>
    </w:pPr>
    <w:rPr>
      <w:rFonts w:ascii="Arial" w:hAnsi="Arial" w:cs="Arial"/>
      <w:b/>
      <w:bCs/>
      <w:sz w:val="28"/>
      <w:szCs w:val="28"/>
    </w:rPr>
  </w:style>
  <w:style w:type="paragraph" w:customStyle="1" w:styleId="Nagwek2Publink">
    <w:name w:val="Nagłówek 2 (Publink)"/>
    <w:basedOn w:val="Normal"/>
    <w:uiPriority w:val="99"/>
    <w:rsid w:val="008A1F86"/>
    <w:pPr>
      <w:spacing w:before="160" w:after="160"/>
      <w:contextualSpacing/>
    </w:pPr>
    <w:rPr>
      <w:rFonts w:ascii="Arial" w:hAnsi="Arial" w:cs="Arial"/>
      <w:b/>
      <w:bCs/>
      <w:sz w:val="24"/>
      <w:szCs w:val="24"/>
    </w:rPr>
  </w:style>
  <w:style w:type="paragraph" w:customStyle="1" w:styleId="Nagwek3Publink">
    <w:name w:val="Nagłówek 3 (Publink)"/>
    <w:basedOn w:val="Normal"/>
    <w:uiPriority w:val="99"/>
    <w:rsid w:val="008A1F86"/>
    <w:pPr>
      <w:spacing w:before="160" w:after="160"/>
      <w:contextualSpacing/>
    </w:pPr>
    <w:rPr>
      <w:rFonts w:ascii="Arial" w:hAnsi="Arial" w:cs="Arial"/>
      <w:b/>
      <w:bCs/>
    </w:rPr>
  </w:style>
  <w:style w:type="paragraph" w:customStyle="1" w:styleId="PodpistabeliPublink">
    <w:name w:val="Podpis tabeli (Publink)"/>
    <w:basedOn w:val="TekstPublink"/>
    <w:uiPriority w:val="99"/>
    <w:rsid w:val="008A1F86"/>
    <w:pPr>
      <w:spacing w:before="160" w:after="0"/>
      <w:jc w:val="left"/>
    </w:pPr>
    <w:rPr>
      <w:b/>
      <w:bCs/>
    </w:rPr>
  </w:style>
  <w:style w:type="paragraph" w:customStyle="1" w:styleId="Podpistabeli2Publink">
    <w:name w:val="Podpis tabeli 2 (Publink)"/>
    <w:basedOn w:val="TekstPublink"/>
    <w:uiPriority w:val="99"/>
    <w:rsid w:val="008A1F86"/>
    <w:pPr>
      <w:contextualSpacing/>
      <w:jc w:val="left"/>
    </w:pPr>
  </w:style>
  <w:style w:type="paragraph" w:customStyle="1" w:styleId="ListaPublink">
    <w:name w:val="Lista (Publink)"/>
    <w:basedOn w:val="TekstPublink"/>
    <w:uiPriority w:val="99"/>
    <w:rsid w:val="008A1F86"/>
    <w:pPr>
      <w:contextualSpacing/>
      <w:jc w:val="left"/>
    </w:pPr>
  </w:style>
  <w:style w:type="paragraph" w:customStyle="1" w:styleId="NagwektabeliPublink">
    <w:name w:val="Nagłówek tabeli (Publink)"/>
    <w:basedOn w:val="TekstPublink"/>
    <w:uiPriority w:val="99"/>
    <w:rsid w:val="008A1F86"/>
    <w:pPr>
      <w:spacing w:after="0"/>
      <w:jc w:val="left"/>
    </w:pPr>
    <w:rPr>
      <w:b/>
      <w:bCs/>
    </w:rPr>
  </w:style>
  <w:style w:type="paragraph" w:customStyle="1" w:styleId="KomrkatabeliPublink">
    <w:name w:val="Komórka tabeli (Publink)"/>
    <w:basedOn w:val="TekstPublink"/>
    <w:uiPriority w:val="99"/>
    <w:rsid w:val="008A1F86"/>
    <w:pPr>
      <w:spacing w:after="0"/>
      <w:jc w:val="left"/>
    </w:pPr>
  </w:style>
  <w:style w:type="paragraph" w:customStyle="1" w:styleId="AdnotacjaPublink">
    <w:name w:val="Adnotacja (Publink)"/>
    <w:basedOn w:val="TekstPublink"/>
    <w:uiPriority w:val="99"/>
    <w:rsid w:val="008A1F86"/>
    <w:pPr>
      <w:jc w:val="right"/>
    </w:pPr>
    <w:rPr>
      <w:i/>
      <w:iCs/>
    </w:rPr>
  </w:style>
  <w:style w:type="paragraph" w:customStyle="1" w:styleId="WyrnionakomrkatabeliPublink">
    <w:name w:val="Wyróżniona komórka tabeli (Publink)"/>
    <w:basedOn w:val="KomrkatabeliPublink"/>
    <w:uiPriority w:val="99"/>
    <w:rsid w:val="008A1F86"/>
    <w:rPr>
      <w:b/>
      <w:bCs/>
    </w:rPr>
  </w:style>
  <w:style w:type="character" w:styleId="LineNumber">
    <w:name w:val="line number"/>
    <w:basedOn w:val="DefaultParagraphFont"/>
    <w:uiPriority w:val="99"/>
    <w:semiHidden/>
    <w:rsid w:val="008A1F86"/>
    <w:rPr>
      <w:rFonts w:cs="Times New Roman"/>
    </w:rPr>
  </w:style>
  <w:style w:type="character" w:styleId="Hyperlink">
    <w:name w:val="Hyperlink"/>
    <w:basedOn w:val="DefaultParagraphFont"/>
    <w:uiPriority w:val="99"/>
    <w:rsid w:val="008A1F86"/>
    <w:rPr>
      <w:rFonts w:cs="Times New Roman"/>
      <w:color w:val="0000FF"/>
      <w:u w:val="single"/>
    </w:rPr>
  </w:style>
  <w:style w:type="table" w:styleId="TableSimple1">
    <w:name w:val="Table Simple 1"/>
    <w:basedOn w:val="TableNormal"/>
    <w:uiPriority w:val="99"/>
    <w:rsid w:val="008A1F86"/>
    <w:pPr>
      <w:widowControl w:val="0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27FD8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7FD8"/>
    <w:rPr>
      <w:rFonts w:ascii="Tahoma" w:hAnsi="Tahoma"/>
      <w:sz w:val="16"/>
    </w:rPr>
  </w:style>
  <w:style w:type="table" w:customStyle="1" w:styleId="Tabela-Prosty11">
    <w:name w:val="Tabela - Prosty 11"/>
    <w:uiPriority w:val="99"/>
    <w:rsid w:val="00127FD8"/>
    <w:pPr>
      <w:autoSpaceDE w:val="0"/>
      <w:autoSpaceDN w:val="0"/>
      <w:adjustRightInd w:val="0"/>
    </w:pPr>
    <w:rPr>
      <w:rFonts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Prosty12">
    <w:name w:val="Tabela - Prosty 12"/>
    <w:uiPriority w:val="99"/>
    <w:rsid w:val="001140F2"/>
    <w:pPr>
      <w:widowControl w:val="0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5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546</Words>
  <Characters>3281</Characters>
  <Application>Microsoft Office Outlook</Application>
  <DocSecurity>0</DocSecurity>
  <Lines>0</Lines>
  <Paragraphs>0</Paragraphs>
  <ScaleCrop>false</ScaleCrop>
  <Company>Sil-art Rycho444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Załącznik Nr 2</dc:title>
  <dc:subject/>
  <dc:creator/>
  <cp:keywords/>
  <dc:description/>
  <cp:lastModifiedBy>Lech Puzdrowski</cp:lastModifiedBy>
  <cp:revision>2</cp:revision>
  <cp:lastPrinted>2025-07-31T13:44:00Z</cp:lastPrinted>
  <dcterms:created xsi:type="dcterms:W3CDTF">2025-09-23T20:38:00Z</dcterms:created>
  <dcterms:modified xsi:type="dcterms:W3CDTF">2025-09-23T20:38:00Z</dcterms:modified>
</cp:coreProperties>
</file>