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5C1" w:rsidRDefault="000F75C1" w:rsidP="00196188">
      <w:pPr>
        <w:rPr>
          <w:i/>
        </w:rPr>
      </w:pPr>
    </w:p>
    <w:p w:rsidR="000F75C1" w:rsidRDefault="000F75C1" w:rsidP="00196188">
      <w:pPr>
        <w:autoSpaceDE w:val="0"/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0F75C1" w:rsidRDefault="000F75C1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Uchwała Nr IV/……./2024</w:t>
      </w:r>
      <w:bookmarkStart w:id="0" w:name="_GoBack"/>
      <w:bookmarkEnd w:id="0"/>
    </w:p>
    <w:p w:rsidR="000F75C1" w:rsidRDefault="000F75C1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Rady Gminy Karnice</w:t>
      </w:r>
    </w:p>
    <w:p w:rsidR="000F75C1" w:rsidRDefault="000F75C1" w:rsidP="00196188">
      <w:pPr>
        <w:autoSpaceDE w:val="0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z dnia 29 lipca 2024 roku</w:t>
      </w:r>
    </w:p>
    <w:p w:rsidR="000F75C1" w:rsidRPr="00E47DD6" w:rsidRDefault="000F75C1" w:rsidP="009C564D">
      <w:pPr>
        <w:rPr>
          <w:sz w:val="20"/>
          <w:szCs w:val="20"/>
        </w:rPr>
      </w:pPr>
    </w:p>
    <w:p w:rsidR="000F75C1" w:rsidRDefault="000F75C1" w:rsidP="00196188">
      <w:pPr>
        <w:jc w:val="center"/>
        <w:rPr>
          <w:b/>
        </w:rPr>
      </w:pPr>
      <w:r>
        <w:rPr>
          <w:b/>
        </w:rPr>
        <w:t>w sprawie odwołania Skarbnika Gminy Karnice</w:t>
      </w:r>
    </w:p>
    <w:p w:rsidR="000F75C1" w:rsidRDefault="000F75C1" w:rsidP="009C564D">
      <w:pPr>
        <w:rPr>
          <w:b/>
        </w:rPr>
      </w:pPr>
    </w:p>
    <w:p w:rsidR="000F75C1" w:rsidRPr="00196188" w:rsidRDefault="000F75C1" w:rsidP="00196188">
      <w:pPr>
        <w:ind w:firstLine="708"/>
        <w:jc w:val="both"/>
      </w:pPr>
      <w:r>
        <w:t xml:space="preserve">Na podstawie art. 18 ust. 2 pkt 3 ustawy z dnia 8 marca 1990 r. o samorządzie gminnym (Dz. U. z 2024 r., poz. 609 ze zm.) </w:t>
      </w:r>
      <w:r w:rsidRPr="00196188">
        <w:t>Rada Gminy Karnice uchwala, co następuje:</w:t>
      </w:r>
    </w:p>
    <w:p w:rsidR="000F75C1" w:rsidRDefault="000F75C1" w:rsidP="009C564D">
      <w:pPr>
        <w:jc w:val="both"/>
      </w:pPr>
    </w:p>
    <w:p w:rsidR="000F75C1" w:rsidRDefault="000F75C1" w:rsidP="00431A6B">
      <w:pPr>
        <w:jc w:val="both"/>
      </w:pPr>
      <w:r w:rsidRPr="00196188">
        <w:rPr>
          <w:b/>
        </w:rPr>
        <w:t>§ 1.</w:t>
      </w:r>
      <w:r>
        <w:t xml:space="preserve"> Na wniosek Wójta Gminy Karnice odwołuje się z dniem 30 lipca 2024 r. Panią Marię Błażkowską ze stanowiska Skarbnika Gminy Karnice - w związku z przejściem na emeryturę.</w:t>
      </w:r>
    </w:p>
    <w:p w:rsidR="000F75C1" w:rsidRDefault="000F75C1" w:rsidP="009C564D">
      <w:pPr>
        <w:spacing w:line="276" w:lineRule="auto"/>
        <w:jc w:val="both"/>
      </w:pPr>
    </w:p>
    <w:p w:rsidR="000F75C1" w:rsidRDefault="000F75C1" w:rsidP="009C564D">
      <w:pPr>
        <w:jc w:val="both"/>
      </w:pPr>
      <w:r w:rsidRPr="00196188">
        <w:rPr>
          <w:b/>
        </w:rPr>
        <w:t>§ 2.</w:t>
      </w:r>
      <w:r>
        <w:t xml:space="preserve"> Wykonanie uchwały powierza się Wójtowi Gminy.</w:t>
      </w:r>
    </w:p>
    <w:p w:rsidR="000F75C1" w:rsidRDefault="000F75C1" w:rsidP="009C564D">
      <w:pPr>
        <w:jc w:val="both"/>
      </w:pPr>
    </w:p>
    <w:p w:rsidR="000F75C1" w:rsidRDefault="000F75C1" w:rsidP="009C564D">
      <w:pPr>
        <w:jc w:val="both"/>
      </w:pPr>
      <w:r w:rsidRPr="00196188">
        <w:rPr>
          <w:b/>
        </w:rPr>
        <w:t>§ 3.</w:t>
      </w:r>
      <w:r>
        <w:t xml:space="preserve"> Uchwała wchodzi w życie z dniem podjęcia.</w:t>
      </w:r>
    </w:p>
    <w:p w:rsidR="000F75C1" w:rsidRDefault="000F75C1" w:rsidP="009C564D"/>
    <w:p w:rsidR="000F75C1" w:rsidRDefault="000F75C1" w:rsidP="009C564D"/>
    <w:p w:rsidR="000F75C1" w:rsidRDefault="000F75C1" w:rsidP="009C564D"/>
    <w:p w:rsidR="000F75C1" w:rsidRDefault="000F75C1" w:rsidP="009C564D"/>
    <w:p w:rsidR="000F75C1" w:rsidRDefault="000F75C1"/>
    <w:sectPr w:rsidR="000F75C1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564D"/>
    <w:rsid w:val="0005055B"/>
    <w:rsid w:val="000642E4"/>
    <w:rsid w:val="00066AB1"/>
    <w:rsid w:val="000A3F79"/>
    <w:rsid w:val="000B7496"/>
    <w:rsid w:val="000F7168"/>
    <w:rsid w:val="000F75C1"/>
    <w:rsid w:val="0018530C"/>
    <w:rsid w:val="00196188"/>
    <w:rsid w:val="001A3EB7"/>
    <w:rsid w:val="002D3BF9"/>
    <w:rsid w:val="003A13F8"/>
    <w:rsid w:val="003B125E"/>
    <w:rsid w:val="003D14CB"/>
    <w:rsid w:val="003E1071"/>
    <w:rsid w:val="003F4008"/>
    <w:rsid w:val="00431A6B"/>
    <w:rsid w:val="004326F0"/>
    <w:rsid w:val="00434786"/>
    <w:rsid w:val="00445390"/>
    <w:rsid w:val="00447375"/>
    <w:rsid w:val="00526478"/>
    <w:rsid w:val="005A6EAC"/>
    <w:rsid w:val="00644104"/>
    <w:rsid w:val="0069385E"/>
    <w:rsid w:val="006D6847"/>
    <w:rsid w:val="007277CE"/>
    <w:rsid w:val="00835538"/>
    <w:rsid w:val="00912E5C"/>
    <w:rsid w:val="00950231"/>
    <w:rsid w:val="009C564D"/>
    <w:rsid w:val="00B929B6"/>
    <w:rsid w:val="00BA651C"/>
    <w:rsid w:val="00C45525"/>
    <w:rsid w:val="00D37B7D"/>
    <w:rsid w:val="00E47DD6"/>
    <w:rsid w:val="00E93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64D"/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81</Words>
  <Characters>488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(projekt)</dc:title>
  <dc:subject/>
  <dc:creator>user</dc:creator>
  <cp:keywords/>
  <dc:description/>
  <cp:lastModifiedBy>Lech Puzdrowski</cp:lastModifiedBy>
  <cp:revision>3</cp:revision>
  <cp:lastPrinted>2024-04-16T11:42:00Z</cp:lastPrinted>
  <dcterms:created xsi:type="dcterms:W3CDTF">2024-07-20T11:54:00Z</dcterms:created>
  <dcterms:modified xsi:type="dcterms:W3CDTF">2024-07-20T11:58:00Z</dcterms:modified>
</cp:coreProperties>
</file>