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7175FF" w:rsidRPr="00E51DC3" w:rsidTr="00A33108">
        <w:trPr>
          <w:trHeight w:hRule="exact" w:val="277"/>
        </w:trPr>
        <w:tc>
          <w:tcPr>
            <w:tcW w:w="1049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175FF" w:rsidRPr="00E51DC3" w:rsidRDefault="007175FF" w:rsidP="00534C8B">
            <w:pPr>
              <w:spacing w:after="0" w:line="240" w:lineRule="auto"/>
              <w:rPr>
                <w:sz w:val="20"/>
                <w:szCs w:val="20"/>
              </w:rPr>
            </w:pPr>
            <w:r w:rsidRPr="00E51DC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Załącznik Nr 3 do Uchwały Nr ................... Rady Gminy Karnice z dnia ................ 2024 roku</w:t>
            </w:r>
            <w:bookmarkStart w:id="0" w:name="_GoBack"/>
            <w:bookmarkEnd w:id="0"/>
          </w:p>
        </w:tc>
      </w:tr>
      <w:tr w:rsidR="007175FF" w:rsidRPr="00E51DC3" w:rsidTr="00A33108">
        <w:trPr>
          <w:trHeight w:hRule="exact" w:val="715"/>
        </w:trPr>
        <w:tc>
          <w:tcPr>
            <w:tcW w:w="1049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240" w:lineRule="auto"/>
              <w:rPr>
                <w:sz w:val="20"/>
                <w:szCs w:val="20"/>
              </w:rPr>
            </w:pPr>
            <w:r w:rsidRPr="00E51DC3">
              <w:rPr>
                <w:rFonts w:ascii="Arial" w:hAnsi="Arial" w:cs="Arial"/>
                <w:color w:val="000000"/>
                <w:sz w:val="20"/>
                <w:szCs w:val="20"/>
              </w:rPr>
              <w:t>Plan dochodów i wydatków na 2024 rok z Funduszu Pomocy</w:t>
            </w:r>
          </w:p>
          <w:p w:rsidR="007175FF" w:rsidRPr="00E51DC3" w:rsidRDefault="007175FF">
            <w:pPr>
              <w:spacing w:after="0" w:line="240" w:lineRule="auto"/>
              <w:rPr>
                <w:sz w:val="20"/>
                <w:szCs w:val="20"/>
              </w:rPr>
            </w:pPr>
          </w:p>
          <w:p w:rsidR="007175FF" w:rsidRPr="00E51DC3" w:rsidRDefault="007175FF">
            <w:pPr>
              <w:spacing w:after="0" w:line="240" w:lineRule="auto"/>
              <w:rPr>
                <w:sz w:val="20"/>
                <w:szCs w:val="20"/>
              </w:rPr>
            </w:pPr>
            <w:r w:rsidRPr="00E51DC3">
              <w:rPr>
                <w:rFonts w:ascii="Arial" w:hAnsi="Arial" w:cs="Arial"/>
                <w:color w:val="000000"/>
                <w:sz w:val="20"/>
                <w:szCs w:val="20"/>
              </w:rPr>
              <w:t>Plan dochodów</w:t>
            </w:r>
          </w:p>
        </w:tc>
      </w:tr>
      <w:tr w:rsidR="007175FF" w:rsidRPr="00E51DC3" w:rsidTr="00A33108">
        <w:trPr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2 154,04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2 154,04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2 154,04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33 360,00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33 360,00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33 360,00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168 706,00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168 706,00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168 706,00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2 450,00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1 200,00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175FF" w:rsidRPr="00E51DC3" w:rsidTr="00A33108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1 340,00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1 340,00</w:t>
            </w:r>
          </w:p>
        </w:tc>
      </w:tr>
      <w:tr w:rsidR="007175FF" w:rsidRPr="00E51DC3" w:rsidTr="00A33108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1 340,00</w:t>
            </w:r>
          </w:p>
        </w:tc>
      </w:tr>
      <w:tr w:rsidR="007175FF" w:rsidRPr="00E51DC3">
        <w:trPr>
          <w:trHeight w:hRule="exact" w:val="277"/>
        </w:trPr>
        <w:tc>
          <w:tcPr>
            <w:tcW w:w="1259" w:type="dxa"/>
          </w:tcPr>
          <w:p w:rsidR="007175FF" w:rsidRPr="00E51DC3" w:rsidRDefault="007175FF"/>
        </w:tc>
        <w:tc>
          <w:tcPr>
            <w:tcW w:w="159" w:type="dxa"/>
          </w:tcPr>
          <w:p w:rsidR="007175FF" w:rsidRPr="00E51DC3" w:rsidRDefault="007175FF"/>
        </w:tc>
        <w:tc>
          <w:tcPr>
            <w:tcW w:w="1100" w:type="dxa"/>
          </w:tcPr>
          <w:p w:rsidR="007175FF" w:rsidRPr="00E51DC3" w:rsidRDefault="007175FF"/>
        </w:tc>
        <w:tc>
          <w:tcPr>
            <w:tcW w:w="1259" w:type="dxa"/>
          </w:tcPr>
          <w:p w:rsidR="007175FF" w:rsidRPr="00E51DC3" w:rsidRDefault="007175FF"/>
        </w:tc>
        <w:tc>
          <w:tcPr>
            <w:tcW w:w="3736" w:type="dxa"/>
          </w:tcPr>
          <w:p w:rsidR="007175FF" w:rsidRPr="00E51DC3" w:rsidRDefault="007175FF"/>
        </w:tc>
        <w:tc>
          <w:tcPr>
            <w:tcW w:w="800" w:type="dxa"/>
          </w:tcPr>
          <w:p w:rsidR="007175FF" w:rsidRPr="00E51DC3" w:rsidRDefault="007175FF"/>
        </w:tc>
        <w:tc>
          <w:tcPr>
            <w:tcW w:w="2177" w:type="dxa"/>
          </w:tcPr>
          <w:p w:rsidR="007175FF" w:rsidRPr="00E51DC3" w:rsidRDefault="007175FF"/>
        </w:tc>
      </w:tr>
      <w:tr w:rsidR="007175FF" w:rsidRPr="00E51DC3" w:rsidTr="00A33108">
        <w:trPr>
          <w:trHeight w:hRule="exact" w:val="277"/>
        </w:trPr>
        <w:tc>
          <w:tcPr>
            <w:tcW w:w="8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209 210,04</w:t>
            </w:r>
          </w:p>
        </w:tc>
      </w:tr>
      <w:tr w:rsidR="007175FF" w:rsidRPr="00E51DC3">
        <w:trPr>
          <w:trHeight w:hRule="exact" w:val="5405"/>
        </w:trPr>
        <w:tc>
          <w:tcPr>
            <w:tcW w:w="1259" w:type="dxa"/>
          </w:tcPr>
          <w:p w:rsidR="007175FF" w:rsidRPr="00E51DC3" w:rsidRDefault="007175FF"/>
        </w:tc>
        <w:tc>
          <w:tcPr>
            <w:tcW w:w="159" w:type="dxa"/>
          </w:tcPr>
          <w:p w:rsidR="007175FF" w:rsidRPr="00E51DC3" w:rsidRDefault="007175FF"/>
        </w:tc>
        <w:tc>
          <w:tcPr>
            <w:tcW w:w="1100" w:type="dxa"/>
          </w:tcPr>
          <w:p w:rsidR="007175FF" w:rsidRPr="00E51DC3" w:rsidRDefault="007175FF"/>
        </w:tc>
        <w:tc>
          <w:tcPr>
            <w:tcW w:w="1259" w:type="dxa"/>
          </w:tcPr>
          <w:p w:rsidR="007175FF" w:rsidRPr="00E51DC3" w:rsidRDefault="007175FF"/>
        </w:tc>
        <w:tc>
          <w:tcPr>
            <w:tcW w:w="3736" w:type="dxa"/>
          </w:tcPr>
          <w:p w:rsidR="007175FF" w:rsidRPr="00E51DC3" w:rsidRDefault="007175FF"/>
        </w:tc>
        <w:tc>
          <w:tcPr>
            <w:tcW w:w="800" w:type="dxa"/>
          </w:tcPr>
          <w:p w:rsidR="007175FF" w:rsidRPr="00E51DC3" w:rsidRDefault="007175FF"/>
        </w:tc>
        <w:tc>
          <w:tcPr>
            <w:tcW w:w="2177" w:type="dxa"/>
          </w:tcPr>
          <w:p w:rsidR="007175FF" w:rsidRPr="00E51DC3" w:rsidRDefault="007175FF"/>
        </w:tc>
      </w:tr>
      <w:tr w:rsidR="007175FF" w:rsidRPr="00E51DC3" w:rsidTr="003F2A1B">
        <w:trPr>
          <w:trHeight w:hRule="exact" w:val="277"/>
        </w:trPr>
        <w:tc>
          <w:tcPr>
            <w:tcW w:w="1049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5FF" w:rsidRPr="00E51DC3" w:rsidRDefault="007175FF" w:rsidP="000A4E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5FF" w:rsidRPr="00E51DC3" w:rsidRDefault="007175FF" w:rsidP="000A4E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5FF" w:rsidRPr="00E51DC3" w:rsidRDefault="007175FF" w:rsidP="000A4E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5FF" w:rsidRPr="00E51DC3" w:rsidRDefault="007175FF" w:rsidP="000A4EB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75FF" w:rsidRPr="00E51DC3" w:rsidRDefault="007175FF" w:rsidP="000A4EB0">
            <w:pPr>
              <w:spacing w:after="0" w:line="240" w:lineRule="auto"/>
              <w:rPr>
                <w:sz w:val="20"/>
                <w:szCs w:val="20"/>
              </w:rPr>
            </w:pPr>
            <w:r w:rsidRPr="00E51DC3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wydatków</w:t>
            </w:r>
          </w:p>
        </w:tc>
      </w:tr>
      <w:tr w:rsidR="007175FF" w:rsidRPr="00E51DC3" w:rsidTr="003F2A1B">
        <w:trPr>
          <w:trHeight w:hRule="exact" w:val="861"/>
        </w:trPr>
        <w:tc>
          <w:tcPr>
            <w:tcW w:w="1049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175FF" w:rsidRPr="00E51DC3" w:rsidRDefault="007175FF" w:rsidP="000A4EB0">
            <w:r w:rsidRPr="00E51DC3">
              <w:t>Plan wydatków</w:t>
            </w:r>
          </w:p>
        </w:tc>
      </w:tr>
      <w:tr w:rsidR="007175FF" w:rsidRPr="00E51DC3" w:rsidTr="003F2A1B">
        <w:trPr>
          <w:trHeight w:hRule="exact" w:val="27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E51DC3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7175FF" w:rsidRPr="00E51DC3" w:rsidTr="003F2A1B">
        <w:trPr>
          <w:trHeight w:hRule="exact" w:val="259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2 154,04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2 154,04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797,52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1 351,21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5,31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rPr>
                <w:sz w:val="14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rPr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4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4"/>
                <w:szCs w:val="16"/>
              </w:rPr>
              <w:t>Bezpieczeństwo publiczne i ochrona przeciwpożarowa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33 360,00</w:t>
            </w:r>
          </w:p>
        </w:tc>
      </w:tr>
      <w:tr w:rsidR="007175FF" w:rsidRPr="00E51DC3" w:rsidTr="00E27C8D">
        <w:trPr>
          <w:trHeight w:hRule="exact" w:val="558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4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4"/>
                <w:szCs w:val="16"/>
              </w:rPr>
              <w:t>75495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rPr>
                <w:sz w:val="14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4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4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33 360,00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rPr>
                <w:sz w:val="14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4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4"/>
                <w:szCs w:val="16"/>
              </w:rPr>
              <w:t>3280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4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4"/>
                <w:szCs w:val="16"/>
              </w:rPr>
              <w:t>Świadczenia związane z udzielaniem pomocy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33 200,00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168 706,00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168 706,00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93 262,00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Zakup usług związanych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38 930,00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Wynagrodzenia nauczycieli wypłacane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17 000,00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9 514,00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2 450,00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2 450,00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1 200,00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</w:tr>
      <w:tr w:rsidR="007175FF" w:rsidRPr="00E51DC3" w:rsidTr="003F2A1B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1 340,00</w:t>
            </w:r>
          </w:p>
        </w:tc>
      </w:tr>
      <w:tr w:rsidR="007175FF" w:rsidRPr="00E51DC3" w:rsidTr="003F2A1B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1 340,00</w:t>
            </w:r>
          </w:p>
        </w:tc>
      </w:tr>
      <w:tr w:rsidR="007175FF" w:rsidRPr="00E51DC3" w:rsidTr="003F2A1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Świadczenia społeczne wypłacane obywatelom Ukrainy przebywającym na terytorium RP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1 340,00</w:t>
            </w:r>
          </w:p>
        </w:tc>
      </w:tr>
      <w:tr w:rsidR="007175FF" w:rsidRPr="00E51DC3" w:rsidTr="003F2A1B">
        <w:trPr>
          <w:trHeight w:hRule="exact" w:val="277"/>
        </w:trPr>
        <w:tc>
          <w:tcPr>
            <w:tcW w:w="1259" w:type="dxa"/>
          </w:tcPr>
          <w:p w:rsidR="007175FF" w:rsidRPr="00E51DC3" w:rsidRDefault="007175FF" w:rsidP="000A4EB0"/>
        </w:tc>
        <w:tc>
          <w:tcPr>
            <w:tcW w:w="159" w:type="dxa"/>
          </w:tcPr>
          <w:p w:rsidR="007175FF" w:rsidRPr="00E51DC3" w:rsidRDefault="007175FF" w:rsidP="000A4EB0"/>
        </w:tc>
        <w:tc>
          <w:tcPr>
            <w:tcW w:w="1100" w:type="dxa"/>
          </w:tcPr>
          <w:p w:rsidR="007175FF" w:rsidRPr="00E51DC3" w:rsidRDefault="007175FF" w:rsidP="000A4EB0"/>
        </w:tc>
        <w:tc>
          <w:tcPr>
            <w:tcW w:w="1259" w:type="dxa"/>
          </w:tcPr>
          <w:p w:rsidR="007175FF" w:rsidRPr="00E51DC3" w:rsidRDefault="007175FF" w:rsidP="000A4EB0"/>
        </w:tc>
        <w:tc>
          <w:tcPr>
            <w:tcW w:w="3736" w:type="dxa"/>
          </w:tcPr>
          <w:p w:rsidR="007175FF" w:rsidRPr="00E51DC3" w:rsidRDefault="007175FF" w:rsidP="000A4EB0"/>
        </w:tc>
        <w:tc>
          <w:tcPr>
            <w:tcW w:w="800" w:type="dxa"/>
          </w:tcPr>
          <w:p w:rsidR="007175FF" w:rsidRPr="00E51DC3" w:rsidRDefault="007175FF" w:rsidP="000A4EB0"/>
        </w:tc>
        <w:tc>
          <w:tcPr>
            <w:tcW w:w="2177" w:type="dxa"/>
          </w:tcPr>
          <w:p w:rsidR="007175FF" w:rsidRPr="00E51DC3" w:rsidRDefault="007175FF" w:rsidP="000A4EB0"/>
        </w:tc>
      </w:tr>
      <w:tr w:rsidR="007175FF" w:rsidRPr="00E51DC3" w:rsidTr="003F2A1B">
        <w:trPr>
          <w:trHeight w:hRule="exact" w:val="277"/>
        </w:trPr>
        <w:tc>
          <w:tcPr>
            <w:tcW w:w="83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75FF" w:rsidRPr="00E51DC3" w:rsidRDefault="007175FF" w:rsidP="000A4EB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E51DC3">
              <w:rPr>
                <w:rFonts w:ascii="Arial" w:hAnsi="Arial" w:cs="Arial"/>
                <w:color w:val="000000"/>
                <w:sz w:val="16"/>
                <w:szCs w:val="16"/>
              </w:rPr>
              <w:t>209 210,04</w:t>
            </w:r>
          </w:p>
        </w:tc>
      </w:tr>
      <w:tr w:rsidR="007175FF" w:rsidRPr="00E51DC3" w:rsidTr="003F2A1B">
        <w:trPr>
          <w:trHeight w:hRule="exact" w:val="3122"/>
        </w:trPr>
        <w:tc>
          <w:tcPr>
            <w:tcW w:w="1259" w:type="dxa"/>
          </w:tcPr>
          <w:p w:rsidR="007175FF" w:rsidRPr="00E51DC3" w:rsidRDefault="007175FF" w:rsidP="000A4EB0"/>
        </w:tc>
        <w:tc>
          <w:tcPr>
            <w:tcW w:w="159" w:type="dxa"/>
          </w:tcPr>
          <w:p w:rsidR="007175FF" w:rsidRPr="00E51DC3" w:rsidRDefault="007175FF" w:rsidP="000A4EB0"/>
        </w:tc>
        <w:tc>
          <w:tcPr>
            <w:tcW w:w="1100" w:type="dxa"/>
          </w:tcPr>
          <w:p w:rsidR="007175FF" w:rsidRPr="00E51DC3" w:rsidRDefault="007175FF" w:rsidP="000A4EB0"/>
        </w:tc>
        <w:tc>
          <w:tcPr>
            <w:tcW w:w="1259" w:type="dxa"/>
          </w:tcPr>
          <w:p w:rsidR="007175FF" w:rsidRPr="00E51DC3" w:rsidRDefault="007175FF" w:rsidP="000A4EB0"/>
        </w:tc>
        <w:tc>
          <w:tcPr>
            <w:tcW w:w="3736" w:type="dxa"/>
          </w:tcPr>
          <w:p w:rsidR="007175FF" w:rsidRPr="00E51DC3" w:rsidRDefault="007175FF" w:rsidP="000A4EB0"/>
        </w:tc>
        <w:tc>
          <w:tcPr>
            <w:tcW w:w="800" w:type="dxa"/>
          </w:tcPr>
          <w:p w:rsidR="007175FF" w:rsidRPr="00E51DC3" w:rsidRDefault="007175FF" w:rsidP="000A4EB0"/>
        </w:tc>
        <w:tc>
          <w:tcPr>
            <w:tcW w:w="2177" w:type="dxa"/>
          </w:tcPr>
          <w:p w:rsidR="007175FF" w:rsidRPr="00E51DC3" w:rsidRDefault="007175FF" w:rsidP="000A4EB0"/>
        </w:tc>
      </w:tr>
    </w:tbl>
    <w:p w:rsidR="007175FF" w:rsidRDefault="007175FF"/>
    <w:sectPr w:rsidR="007175FF" w:rsidSect="00EC2D2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A4EB0"/>
    <w:rsid w:val="001F0BC7"/>
    <w:rsid w:val="003F2A1B"/>
    <w:rsid w:val="004F428F"/>
    <w:rsid w:val="00534C8B"/>
    <w:rsid w:val="007175FF"/>
    <w:rsid w:val="007B7035"/>
    <w:rsid w:val="007D50B7"/>
    <w:rsid w:val="00A33108"/>
    <w:rsid w:val="00B73E0F"/>
    <w:rsid w:val="00D31453"/>
    <w:rsid w:val="00E209E2"/>
    <w:rsid w:val="00E27C8D"/>
    <w:rsid w:val="00E51DC3"/>
    <w:rsid w:val="00EC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2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524</Words>
  <Characters>3145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2024-11-08T23:07:00Z</dcterms:created>
  <dcterms:modified xsi:type="dcterms:W3CDTF">2024-11-08T23:07:00Z</dcterms:modified>
</cp:coreProperties>
</file>