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D" w:rsidRPr="0076039C" w:rsidRDefault="00E1670D" w:rsidP="00CF36B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(projekt)</w:t>
      </w:r>
    </w:p>
    <w:p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>Uchwała Nr VII/……/202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E1670D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listopada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70D" w:rsidRDefault="00E1670D" w:rsidP="00CF36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udzielenia dotacji celowej dla Miasta Białogard</w:t>
      </w:r>
    </w:p>
    <w:p w:rsidR="00E1670D" w:rsidRPr="0076039C" w:rsidRDefault="00E1670D" w:rsidP="00CF36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670D" w:rsidRDefault="00E1670D" w:rsidP="00CF36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>Na podstawie art. 18 ust. 2 pkt 8 ustawy z dnia 8 marca 1990 r. o samorządzie gminnym (Dz. U. z 202</w:t>
      </w:r>
      <w:r>
        <w:rPr>
          <w:rFonts w:ascii="Times New Roman" w:hAnsi="Times New Roman"/>
          <w:sz w:val="24"/>
          <w:szCs w:val="24"/>
        </w:rPr>
        <w:t>4</w:t>
      </w:r>
      <w:r w:rsidRPr="0076039C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1465</w:t>
      </w:r>
      <w:r w:rsidRPr="007603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</w:rPr>
        <w:t xml:space="preserve">oraz art. 216 ust. 2 pkt 4 </w:t>
      </w:r>
      <w:r w:rsidRPr="00AC6D32">
        <w:rPr>
          <w:rFonts w:ascii="Times New Roman" w:hAnsi="Times New Roman"/>
        </w:rPr>
        <w:t>ustawy z dnia 27 sierpnia 2009 o finansach public</w:t>
      </w:r>
      <w:r>
        <w:rPr>
          <w:rFonts w:ascii="Times New Roman" w:hAnsi="Times New Roman"/>
        </w:rPr>
        <w:t xml:space="preserve">znych (Dz. U. z 2024 poz. 1530) </w:t>
      </w:r>
      <w:r>
        <w:rPr>
          <w:rFonts w:ascii="Times New Roman" w:hAnsi="Times New Roman"/>
          <w:sz w:val="24"/>
          <w:szCs w:val="24"/>
        </w:rPr>
        <w:t>Rada Gminy Karnice uchwala</w:t>
      </w:r>
      <w:r w:rsidRPr="0076039C">
        <w:rPr>
          <w:rFonts w:ascii="Times New Roman" w:hAnsi="Times New Roman"/>
          <w:sz w:val="24"/>
          <w:szCs w:val="24"/>
        </w:rPr>
        <w:t>, co następuje:</w:t>
      </w:r>
    </w:p>
    <w:p w:rsidR="00E1670D" w:rsidRPr="0076039C" w:rsidRDefault="00E1670D" w:rsidP="00CF36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70D" w:rsidRPr="00CF36B7" w:rsidRDefault="00E1670D" w:rsidP="00CF36B7">
      <w:pPr>
        <w:autoSpaceDE w:val="0"/>
        <w:spacing w:line="240" w:lineRule="auto"/>
        <w:jc w:val="both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1.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Wyraża się zgodę na udzielenie dotacji celowej w wysokości 9 000,00 zł dla Miasta Białogard na dofinansowanie realizacji zadania: zapewnienie opieki bezdomnym zwierzętom w schronisku dla zwierząt.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/>
          <w:bCs/>
          <w:sz w:val="24"/>
          <w:szCs w:val="24"/>
        </w:rPr>
        <w:t>§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2. Upoważnia się Wójta Gminy do zawarcia porozumienia dotyczącego udzielenia dotacji celowej.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3.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Wykonanie uchwały powierza się Wójtowi Gminy.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4.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Uchwała wchodzi w życie z dniem podjęcia.</w:t>
      </w:r>
    </w:p>
    <w:p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2A3A58">
      <w:pPr>
        <w:autoSpaceDE w:val="0"/>
        <w:spacing w:line="360" w:lineRule="auto"/>
        <w:jc w:val="center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Uzasadnienie</w:t>
      </w:r>
    </w:p>
    <w:p w:rsidR="00E1670D" w:rsidRPr="00A45A87" w:rsidRDefault="00E1670D" w:rsidP="002A3A58">
      <w:pPr>
        <w:autoSpaceDE w:val="0"/>
        <w:spacing w:line="360" w:lineRule="auto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Zwiększenie wydatków związanych z realizacją zadania: zapewnienie opieki bezdomnym zwierzętom w schronisku dla zwierząt.</w:t>
      </w:r>
      <w:bookmarkStart w:id="0" w:name="_GoBack"/>
      <w:bookmarkEnd w:id="0"/>
    </w:p>
    <w:p w:rsidR="00E1670D" w:rsidRPr="00A45A87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Default="00E1670D" w:rsidP="00086557"/>
    <w:p w:rsidR="00E1670D" w:rsidRPr="009D5343" w:rsidRDefault="00E1670D">
      <w:pPr>
        <w:rPr>
          <w:rFonts w:ascii="Times New Roman" w:hAnsi="Times New Roman"/>
        </w:rPr>
      </w:pPr>
    </w:p>
    <w:sectPr w:rsidR="00E1670D" w:rsidRPr="009D5343" w:rsidSect="00F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7B"/>
    <w:multiLevelType w:val="hybridMultilevel"/>
    <w:tmpl w:val="12CC9176"/>
    <w:lvl w:ilvl="0" w:tplc="3B48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C7003"/>
    <w:multiLevelType w:val="hybridMultilevel"/>
    <w:tmpl w:val="162E5D92"/>
    <w:lvl w:ilvl="0" w:tplc="CEECC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4899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B4C24"/>
    <w:multiLevelType w:val="hybridMultilevel"/>
    <w:tmpl w:val="CDAE48FE"/>
    <w:lvl w:ilvl="0" w:tplc="8490F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209B8"/>
    <w:multiLevelType w:val="hybridMultilevel"/>
    <w:tmpl w:val="AD34283A"/>
    <w:lvl w:ilvl="0" w:tplc="8A100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3D38C4"/>
    <w:multiLevelType w:val="hybridMultilevel"/>
    <w:tmpl w:val="BE8EF4E8"/>
    <w:lvl w:ilvl="0" w:tplc="BFC47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6182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57"/>
    <w:rsid w:val="00014F28"/>
    <w:rsid w:val="00036E6D"/>
    <w:rsid w:val="00086557"/>
    <w:rsid w:val="0009683D"/>
    <w:rsid w:val="00237A55"/>
    <w:rsid w:val="002A3A58"/>
    <w:rsid w:val="002B2EA1"/>
    <w:rsid w:val="00455F85"/>
    <w:rsid w:val="00621D92"/>
    <w:rsid w:val="00633852"/>
    <w:rsid w:val="00695000"/>
    <w:rsid w:val="006B3D6B"/>
    <w:rsid w:val="006C7C0B"/>
    <w:rsid w:val="007421F2"/>
    <w:rsid w:val="0076039C"/>
    <w:rsid w:val="007B22BF"/>
    <w:rsid w:val="009D35EC"/>
    <w:rsid w:val="009D5343"/>
    <w:rsid w:val="00A45A87"/>
    <w:rsid w:val="00AC6D32"/>
    <w:rsid w:val="00B009B7"/>
    <w:rsid w:val="00BA591B"/>
    <w:rsid w:val="00BB42DE"/>
    <w:rsid w:val="00C41D9F"/>
    <w:rsid w:val="00C80C41"/>
    <w:rsid w:val="00CF36B7"/>
    <w:rsid w:val="00E1670D"/>
    <w:rsid w:val="00E25B3D"/>
    <w:rsid w:val="00E7504B"/>
    <w:rsid w:val="00E92E68"/>
    <w:rsid w:val="00F25D7E"/>
    <w:rsid w:val="00F9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36E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6E6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65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137</Words>
  <Characters>827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komputer1</dc:creator>
  <cp:keywords/>
  <dc:description/>
  <cp:lastModifiedBy>Lech Puzdrowski</cp:lastModifiedBy>
  <cp:revision>2</cp:revision>
  <dcterms:created xsi:type="dcterms:W3CDTF">2024-11-09T00:44:00Z</dcterms:created>
  <dcterms:modified xsi:type="dcterms:W3CDTF">2024-11-09T00:44:00Z</dcterms:modified>
</cp:coreProperties>
</file>